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4F" w:rsidRDefault="007E174F" w:rsidP="007E174F">
      <w:pPr>
        <w:pStyle w:val="EPGRAFEPAUTA"/>
      </w:pPr>
      <w:bookmarkStart w:id="0" w:name="_GoBack"/>
      <w:bookmarkEnd w:id="0"/>
      <w:r>
        <w:t xml:space="preserve">PAUTA DA </w:t>
      </w:r>
      <w:r w:rsidR="00517720">
        <w:t>14</w:t>
      </w:r>
      <w:r>
        <w:t>ª REUNIÃO ORDINÁRIA DA COMISSÃO PERMANENTE DE LEGISLAÇÃO, JUSTIÇA E REDAÇÃO FINAL (CLJRF)</w:t>
      </w:r>
    </w:p>
    <w:p w:rsidR="007E174F" w:rsidRDefault="00517720" w:rsidP="007E174F">
      <w:pPr>
        <w:pStyle w:val="EPGRAFEPAUTA"/>
        <w:pageBreakBefore w:val="0"/>
        <w:spacing w:before="240" w:after="240"/>
      </w:pPr>
      <w:r>
        <w:t>1</w:t>
      </w:r>
      <w:r w:rsidR="007E174F" w:rsidRPr="00451AF7">
        <w:t xml:space="preserve">ª SESSÃO LEGISLATIVA, </w:t>
      </w:r>
      <w:r>
        <w:t>18</w:t>
      </w:r>
      <w:r w:rsidR="007E174F">
        <w:t>ª LEGISLATURA</w:t>
      </w:r>
    </w:p>
    <w:p w:rsidR="007E174F" w:rsidRDefault="00465364" w:rsidP="007E174F">
      <w:pPr>
        <w:pStyle w:val="EPGRAFEPAUTA"/>
        <w:pageBreakBefore w:val="0"/>
        <w:spacing w:before="240" w:after="240"/>
      </w:pPr>
      <w:r>
        <w:t xml:space="preserve">6 DE </w:t>
      </w:r>
      <w:proofErr w:type="gramStart"/>
      <w:r>
        <w:t>AGOSTO</w:t>
      </w:r>
      <w:proofErr w:type="gramEnd"/>
      <w:r>
        <w:t xml:space="preserve"> DE 2025</w:t>
      </w:r>
      <w:r w:rsidR="007E174F">
        <w:t xml:space="preserve"> (QUARTA-FEIRA), ÀS </w:t>
      </w:r>
      <w:r w:rsidR="000645FF">
        <w:t>8</w:t>
      </w:r>
      <w:r w:rsidR="007E174F">
        <w:t xml:space="preserve"> HORAS, PLENÁRIO VEREADOR ANTENOR NARDOTTO</w:t>
      </w:r>
    </w:p>
    <w:p w:rsidR="007E174F" w:rsidRDefault="007E174F" w:rsidP="007E174F">
      <w:pPr>
        <w:pStyle w:val="DIVISAOEXPEDIENTEORDEMDIARELATORIOPARECER"/>
      </w:pPr>
      <w:r>
        <w:t>PAUTA:</w:t>
      </w:r>
    </w:p>
    <w:p w:rsidR="007E174F" w:rsidRDefault="007E174F" w:rsidP="001D17A2">
      <w:pPr>
        <w:pStyle w:val="Listanumerada1PAUTA"/>
      </w:pPr>
      <w:r>
        <w:t xml:space="preserve">ATA da Reunião </w:t>
      </w:r>
      <w:r w:rsidR="00D1464D">
        <w:t>Ordinária</w:t>
      </w:r>
      <w:r>
        <w:t xml:space="preserve"> do dia </w:t>
      </w:r>
      <w:r w:rsidR="00D1464D">
        <w:t>30 de julho de 2025</w:t>
      </w:r>
      <w:r>
        <w:t>.</w:t>
      </w:r>
    </w:p>
    <w:p w:rsidR="002E10CC" w:rsidRDefault="002E10CC" w:rsidP="002E10CC">
      <w:pPr>
        <w:pStyle w:val="Listanumerada1PAUTA"/>
      </w:pPr>
      <w:r>
        <w:t xml:space="preserve">PROJETO DE LEI Nº 50/2025: denomina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Curbani</w:t>
      </w:r>
      <w:proofErr w:type="spellEnd"/>
      <w:r>
        <w:t xml:space="preserve"> a rua localizada no Bairro Aeroporto, nesta cidade, e que se encontra cadastrada como rua sem denominação 10170.</w:t>
      </w:r>
    </w:p>
    <w:p w:rsidR="002E10CC" w:rsidRDefault="002E10CC" w:rsidP="002E10CC">
      <w:pPr>
        <w:pStyle w:val="Acessorio"/>
      </w:pPr>
      <w:r>
        <w:t xml:space="preserve">Iniciativa: Vereador Eduardo Soares </w:t>
      </w:r>
      <w:proofErr w:type="spellStart"/>
      <w:r>
        <w:t>Cesana</w:t>
      </w:r>
      <w:proofErr w:type="spellEnd"/>
      <w:r>
        <w:t xml:space="preserve"> (PODE).</w:t>
      </w:r>
    </w:p>
    <w:p w:rsidR="002E10CC" w:rsidRDefault="002E10CC" w:rsidP="002E10CC">
      <w:pPr>
        <w:pStyle w:val="Listanumerada1PAUTA"/>
      </w:pPr>
      <w:r>
        <w:t xml:space="preserve">PROJETO DE LEI Nº 52/2025: institui, no âmbito do Município de Nova Venécia, o Programa </w:t>
      </w:r>
      <w:proofErr w:type="spellStart"/>
      <w:r>
        <w:rPr>
          <w:i/>
        </w:rPr>
        <w:t>Bike</w:t>
      </w:r>
      <w:proofErr w:type="spellEnd"/>
      <w:r>
        <w:t xml:space="preserve"> Segura, com diretrizes para o uso seguro e responsável de bicicletas elétricas, e dá outras providências.</w:t>
      </w:r>
    </w:p>
    <w:p w:rsidR="002E10CC" w:rsidRDefault="002E10CC" w:rsidP="002E10CC">
      <w:pPr>
        <w:pStyle w:val="Acessorio"/>
      </w:pPr>
      <w:r>
        <w:t>Iniciativa: Vereador Marlon de Oliveira Galvão (PSB).</w:t>
      </w:r>
    </w:p>
    <w:p w:rsidR="002E10CC" w:rsidRDefault="002E10CC" w:rsidP="002E10CC">
      <w:pPr>
        <w:pStyle w:val="Listanumerada1PAUTA"/>
      </w:pPr>
      <w:r>
        <w:t>PROJETO DE LEI Nº 53/2025: institui o Programa Municipal de Atendimento Humanizado à Mulher em Situação de Vulnerabilidade Denominado Pétala Viva e dá outras providências.</w:t>
      </w:r>
    </w:p>
    <w:p w:rsidR="002E10CC" w:rsidRDefault="002E10CC" w:rsidP="002E10CC">
      <w:pPr>
        <w:pStyle w:val="Acessorio"/>
      </w:pPr>
      <w:r>
        <w:t>Iniciativa: Vereador Marcelo Neumann (DC).</w:t>
      </w:r>
    </w:p>
    <w:p w:rsidR="002E10CC" w:rsidRDefault="002E10CC" w:rsidP="002E10CC">
      <w:pPr>
        <w:pStyle w:val="Listanumerada1PAUTA"/>
      </w:pPr>
      <w:r>
        <w:lastRenderedPageBreak/>
        <w:t>PROJETO DE LEI Nº 54/2025: assegura aos pais e aos responsáveis o direito de vedar a participação de seus filhos ou de seus dependentes em atividades pedagógicas de gênero realizadas em instituições de ensino públicas e privadas do Município de Nova Venécia.</w:t>
      </w:r>
    </w:p>
    <w:p w:rsidR="002E10CC" w:rsidRDefault="002E10CC" w:rsidP="002E10CC">
      <w:pPr>
        <w:pStyle w:val="Acessorio"/>
      </w:pPr>
      <w:r>
        <w:t xml:space="preserve">Iniciativa: Vereador Victor </w:t>
      </w:r>
      <w:proofErr w:type="spellStart"/>
      <w:r>
        <w:t>Cremasco</w:t>
      </w:r>
      <w:proofErr w:type="spellEnd"/>
      <w:r>
        <w:t xml:space="preserve"> Mendonça (DC).</w:t>
      </w:r>
    </w:p>
    <w:p w:rsidR="002E10CC" w:rsidRDefault="002E10CC" w:rsidP="002E10CC">
      <w:pPr>
        <w:pStyle w:val="Listanumerada1PAUTA"/>
      </w:pPr>
      <w:r>
        <w:t>PROJETO DE RESOLUÇÃO Nº 8/2025: altera dispositivo que especifica da Resolução nº 413, de 24 de agosto de 2017, que regulamenta a concessão de Título de Cidadão Honorário de Nova Venécia.</w:t>
      </w:r>
    </w:p>
    <w:p w:rsidR="002E10CC" w:rsidRDefault="002E10CC" w:rsidP="002E10CC">
      <w:pPr>
        <w:pStyle w:val="Acessorio"/>
      </w:pPr>
      <w:r>
        <w:t xml:space="preserve">Iniciativa: Mesa Diretora: Victor </w:t>
      </w:r>
      <w:proofErr w:type="spellStart"/>
      <w:r>
        <w:t>Cremasco</w:t>
      </w:r>
      <w:proofErr w:type="spellEnd"/>
      <w:r>
        <w:t xml:space="preserve"> Mendonça (DC), Presidente; Felipe Barbosa dos Santos (PSB), Vice-Presidente; e João Júnior Vieira dos Santos (PRD), Primeiro Secretário.</w:t>
      </w:r>
    </w:p>
    <w:p w:rsidR="007E174F" w:rsidRPr="000645FF" w:rsidRDefault="007E174F" w:rsidP="007E174F">
      <w:pPr>
        <w:pStyle w:val="DIVISAOEXPEDIENTEORDEMDIARELATORIOPARECER"/>
        <w:rPr>
          <w:b w:val="0"/>
        </w:rPr>
      </w:pPr>
      <w:r w:rsidRPr="000645FF">
        <w:rPr>
          <w:b w:val="0"/>
        </w:rPr>
        <w:t>MATÉRIA COM PARECER DE RELATOR:</w:t>
      </w:r>
    </w:p>
    <w:p w:rsidR="00254445" w:rsidRDefault="00254445" w:rsidP="00423C84">
      <w:pPr>
        <w:pStyle w:val="Listanumerada1PAUTA"/>
        <w:numPr>
          <w:ilvl w:val="0"/>
          <w:numId w:val="19"/>
        </w:numPr>
      </w:pPr>
      <w:r>
        <w:t>PARECER DO RELATOR DO VETO Nº 1/2025</w:t>
      </w:r>
      <w:r w:rsidR="00FC4A49">
        <w:t>, que</w:t>
      </w:r>
      <w:r>
        <w:t xml:space="preserve"> vet</w:t>
      </w:r>
      <w:r w:rsidR="00FC4A49">
        <w:t>a</w:t>
      </w:r>
      <w:r>
        <w:t xml:space="preserve"> </w:t>
      </w:r>
      <w:r w:rsidR="00FC4A49">
        <w:t>integral</w:t>
      </w:r>
      <w:r>
        <w:t xml:space="preserve"> </w:t>
      </w:r>
      <w:r w:rsidR="00FC4A49">
        <w:t xml:space="preserve">o </w:t>
      </w:r>
      <w:r>
        <w:t>Projeto de Lei nº 27/2025, que insere dispositivos que especifica à Lei nº 3.731, de 13 de junho de 2023, que institui o Programa Nascentes Cultu</w:t>
      </w:r>
      <w:r w:rsidR="00FC4A49">
        <w:t>r</w:t>
      </w:r>
      <w:r>
        <w:t xml:space="preserve">ais voltado para a valorização de artistas locais, de iniciativa do Prefeito Mário Sérgio </w:t>
      </w:r>
      <w:proofErr w:type="spellStart"/>
      <w:r>
        <w:t>Lubiana</w:t>
      </w:r>
      <w:proofErr w:type="spellEnd"/>
      <w:r>
        <w:t xml:space="preserve"> (PSB).</w:t>
      </w:r>
    </w:p>
    <w:p w:rsidR="00254445" w:rsidRDefault="00254445" w:rsidP="00254445">
      <w:pPr>
        <w:pStyle w:val="Acessorio"/>
      </w:pPr>
      <w:r>
        <w:t xml:space="preserve">Relator: Vereador </w:t>
      </w:r>
      <w:proofErr w:type="spellStart"/>
      <w:r>
        <w:t>Deneval</w:t>
      </w:r>
      <w:proofErr w:type="spellEnd"/>
      <w:r>
        <w:t xml:space="preserve"> Rocha (PSD).</w:t>
      </w:r>
    </w:p>
    <w:p w:rsidR="007E174F" w:rsidRPr="000645FF" w:rsidRDefault="007E174F" w:rsidP="007E174F">
      <w:pPr>
        <w:pStyle w:val="DIVISAOEXPEDIENTEORDEMDIARELATORIOPARECER"/>
        <w:rPr>
          <w:b w:val="0"/>
        </w:rPr>
      </w:pPr>
      <w:r w:rsidRPr="000645FF">
        <w:rPr>
          <w:b w:val="0"/>
        </w:rPr>
        <w:t>PENDENTES:</w:t>
      </w:r>
    </w:p>
    <w:p w:rsidR="004D1A64" w:rsidRDefault="004D1A64" w:rsidP="004D1A64">
      <w:pPr>
        <w:pStyle w:val="Listanumerada1PAUTA"/>
        <w:numPr>
          <w:ilvl w:val="0"/>
          <w:numId w:val="17"/>
        </w:numPr>
      </w:pPr>
      <w:r w:rsidRPr="001D39CE">
        <w:t xml:space="preserve">PROPOSTA DE EMENDA À LEI ORGÂNICA Nº </w:t>
      </w:r>
      <w:r>
        <w:t>2/2025</w:t>
      </w:r>
      <w:r w:rsidRPr="001D39CE">
        <w:t xml:space="preserve">: </w:t>
      </w:r>
      <w:r>
        <w:t xml:space="preserve">altera o art. 201 da Lei Orgânica do Município de Nova Venécia, para dispor sobre a possibilidade de utilização gratuita ou onerosa de bens públicos por entidades particulares, nos termos da lei, de iniciativa do Prefeito Mário Sérgio </w:t>
      </w:r>
      <w:proofErr w:type="spellStart"/>
      <w:r>
        <w:t>Lubiana</w:t>
      </w:r>
      <w:proofErr w:type="spellEnd"/>
      <w:r>
        <w:t xml:space="preserve"> (PSB)</w:t>
      </w:r>
      <w:r w:rsidRPr="001D39CE">
        <w:t>.</w:t>
      </w:r>
    </w:p>
    <w:p w:rsidR="004D1A64" w:rsidRDefault="004D1A64" w:rsidP="004D1A64">
      <w:pPr>
        <w:pStyle w:val="Acessorio"/>
      </w:pPr>
      <w:r w:rsidRPr="008471E0">
        <w:t>Relator: Vereador</w:t>
      </w:r>
      <w:r>
        <w:t xml:space="preserve"> Luciano Márcio Nunes (PP)</w:t>
      </w:r>
      <w:r w:rsidR="00FC4A49">
        <w:t>.</w:t>
      </w:r>
    </w:p>
    <w:p w:rsidR="004D1A64" w:rsidRPr="008471E0" w:rsidRDefault="004D1A64" w:rsidP="004D1A64">
      <w:pPr>
        <w:pStyle w:val="Acessorio"/>
      </w:pPr>
      <w:r w:rsidRPr="008471E0">
        <w:t xml:space="preserve">Solicitado </w:t>
      </w:r>
      <w:r>
        <w:t>parecer jurídico (PROGER), em 23 de jul</w:t>
      </w:r>
      <w:r w:rsidRPr="008471E0">
        <w:t>ho de 2025.</w:t>
      </w:r>
    </w:p>
    <w:p w:rsidR="004D1A64" w:rsidRDefault="004D1A64" w:rsidP="004D1A64">
      <w:pPr>
        <w:pStyle w:val="Listanumerada1PAUTA"/>
      </w:pPr>
      <w:r>
        <w:lastRenderedPageBreak/>
        <w:t xml:space="preserve">PROJETO DE LEI COMPLEMENTAR Nº 1/2025: acrescenta o inciso IV ao art. 21 da Lei Complementar nº 19, de 26 de julho de 2022, que cria a Ouvidoria Geral no âmbito do Poder Executivo do Município de Nova </w:t>
      </w:r>
      <w:proofErr w:type="spellStart"/>
      <w:r>
        <w:t>Venécia-ES</w:t>
      </w:r>
      <w:proofErr w:type="spellEnd"/>
      <w:r>
        <w:t xml:space="preserve">, dispõe sobre a atuação dos responsáveis por ações de ouvidoria e a participação, proteção e defesa dos direitos do usuário de serviços públicos, de iniciativa do Prefeito Mário Sérgio </w:t>
      </w:r>
      <w:proofErr w:type="spellStart"/>
      <w:r>
        <w:t>Lubiana</w:t>
      </w:r>
      <w:proofErr w:type="spellEnd"/>
      <w:r>
        <w:t xml:space="preserve"> (PSB).</w:t>
      </w:r>
    </w:p>
    <w:p w:rsidR="004D1A64" w:rsidRDefault="004D1A64" w:rsidP="004D1A64">
      <w:pPr>
        <w:pStyle w:val="Acessorio"/>
      </w:pPr>
      <w:r w:rsidRPr="008471E0">
        <w:t>Relator: Vereador</w:t>
      </w:r>
      <w:r>
        <w:t xml:space="preserve"> Luciano Márcio Nunes (PP)</w:t>
      </w:r>
      <w:r w:rsidR="00FC4A49">
        <w:t>.</w:t>
      </w:r>
    </w:p>
    <w:p w:rsidR="004D1A64" w:rsidRPr="008471E0" w:rsidRDefault="004D1A64" w:rsidP="004D1A64">
      <w:pPr>
        <w:pStyle w:val="Acessorio"/>
      </w:pPr>
      <w:r w:rsidRPr="008471E0">
        <w:t xml:space="preserve">Solicitado </w:t>
      </w:r>
      <w:r>
        <w:t>parecer jurídico (PROGER), em 28</w:t>
      </w:r>
      <w:r w:rsidRPr="008471E0">
        <w:t xml:space="preserve"> de junho de 2025.</w:t>
      </w:r>
    </w:p>
    <w:p w:rsidR="004D1A64" w:rsidRDefault="004D1A64" w:rsidP="004D1A64">
      <w:pPr>
        <w:pStyle w:val="Listanumerada1PAUTA"/>
      </w:pPr>
      <w:r>
        <w:t xml:space="preserve">PROJETO DE LEI COMPLEMENTAR Nº 4/2025: altera dispositivos das leis complementares nº 11, de 30 de janeiro de 2013, e nº 20, de 10 de novembro de 2022, para dispor sobre a inscrição em dívida ativa e a competência da Procuradoria Municipal de Nova </w:t>
      </w:r>
      <w:proofErr w:type="spellStart"/>
      <w:r>
        <w:t>Venécia-ES</w:t>
      </w:r>
      <w:proofErr w:type="spellEnd"/>
      <w:r>
        <w:t xml:space="preserve">, de iniciativa do Prefeito Mário Sérgio </w:t>
      </w:r>
      <w:proofErr w:type="spellStart"/>
      <w:r>
        <w:t>Lubiana</w:t>
      </w:r>
      <w:proofErr w:type="spellEnd"/>
      <w:r>
        <w:t xml:space="preserve"> (PSB).</w:t>
      </w:r>
    </w:p>
    <w:p w:rsidR="004D1A64" w:rsidRDefault="004D1A64" w:rsidP="004D1A64">
      <w:pPr>
        <w:pStyle w:val="Acessorio"/>
      </w:pPr>
      <w:r w:rsidRPr="008471E0">
        <w:t>Relator: Vereador</w:t>
      </w:r>
      <w:r w:rsidRPr="00E87C8A">
        <w:t xml:space="preserve"> </w:t>
      </w:r>
      <w:r>
        <w:t>Luciano Márcio Nunes (PP)</w:t>
      </w:r>
    </w:p>
    <w:p w:rsidR="004D1A64" w:rsidRPr="008471E0" w:rsidRDefault="004D1A64" w:rsidP="004D1A64">
      <w:pPr>
        <w:pStyle w:val="Acessorio"/>
      </w:pPr>
      <w:r w:rsidRPr="008471E0">
        <w:t xml:space="preserve">Solicitado </w:t>
      </w:r>
      <w:r>
        <w:t>parecer jurídico (PROGER), em 28</w:t>
      </w:r>
      <w:r w:rsidRPr="008471E0">
        <w:t xml:space="preserve"> de junho de 2025.</w:t>
      </w:r>
    </w:p>
    <w:p w:rsidR="004D1A64" w:rsidRPr="008471E0" w:rsidRDefault="004D1A64" w:rsidP="004D1A64">
      <w:pPr>
        <w:pStyle w:val="Listanumerada1PAUTA"/>
      </w:pPr>
      <w:r w:rsidRPr="008471E0">
        <w:t xml:space="preserve">PROJETO DE LEI Nº 33/2025: dispõe sobre a obrigatoriedade de cadastramento e instalação de dispositivos de rastreamento GPS em veículos que prestam serviços no Município de Nova </w:t>
      </w:r>
      <w:proofErr w:type="spellStart"/>
      <w:r w:rsidRPr="008471E0">
        <w:t>Venécia-ES</w:t>
      </w:r>
      <w:proofErr w:type="spellEnd"/>
      <w:r w:rsidRPr="008471E0">
        <w:t xml:space="preserve"> para fins de fiscalização, e dá outras providências, de iniciativa do Vereador José Luiz da Silva</w:t>
      </w:r>
      <w:r w:rsidRPr="008471E0">
        <w:rPr>
          <w:lang w:eastAsia="pt-BR"/>
        </w:rPr>
        <w:t xml:space="preserve"> (PODE)</w:t>
      </w:r>
      <w:r w:rsidRPr="008471E0">
        <w:t>.</w:t>
      </w:r>
    </w:p>
    <w:p w:rsidR="004D1A64" w:rsidRPr="008471E0" w:rsidRDefault="004D1A64" w:rsidP="004D1A64">
      <w:pPr>
        <w:pStyle w:val="Acessorio"/>
      </w:pPr>
      <w:r w:rsidRPr="008471E0">
        <w:t xml:space="preserve">Relator: Vereador </w:t>
      </w:r>
      <w:proofErr w:type="spellStart"/>
      <w:r w:rsidRPr="008471E0">
        <w:t>Deneval</w:t>
      </w:r>
      <w:proofErr w:type="spellEnd"/>
      <w:r w:rsidRPr="008471E0">
        <w:t xml:space="preserve"> Rocha (PSD).</w:t>
      </w:r>
    </w:p>
    <w:p w:rsidR="004D1A64" w:rsidRPr="008471E0" w:rsidRDefault="004D1A64" w:rsidP="004D1A64">
      <w:pPr>
        <w:pStyle w:val="Acessorio"/>
      </w:pPr>
      <w:r w:rsidRPr="008471E0">
        <w:t>Solicitado parecer jurídico (PROGER), em 18 de junho de 2025.</w:t>
      </w:r>
    </w:p>
    <w:p w:rsidR="004D1A64" w:rsidRDefault="004D1A64" w:rsidP="004D1A64">
      <w:pPr>
        <w:pStyle w:val="Acessorio"/>
      </w:pPr>
      <w:r w:rsidRPr="008471E0">
        <w:t>Pedido de informação: Ofício nº</w:t>
      </w:r>
      <w:r>
        <w:t xml:space="preserve"> </w:t>
      </w:r>
      <w:r w:rsidRPr="008471E0">
        <w:t>7/2025 – CMNV-ES/VERDR, protocolo na PMNV-</w:t>
      </w:r>
      <w:r>
        <w:t xml:space="preserve">ES sob nº </w:t>
      </w:r>
      <w:r w:rsidRPr="008471E0">
        <w:t>615656, de 18/06/2025.</w:t>
      </w:r>
    </w:p>
    <w:p w:rsidR="004D1A64" w:rsidRDefault="004D1A64" w:rsidP="004D1A64">
      <w:pPr>
        <w:pStyle w:val="Listanumerada1PAUTA"/>
        <w:keepNext w:val="0"/>
        <w:keepLines w:val="0"/>
      </w:pPr>
      <w:r w:rsidRPr="00A055ED">
        <w:t>PROJETO DE LEI Nº 42/2025: revoga o ar</w:t>
      </w:r>
      <w:r>
        <w:t>t. 6º da Lei nº 3.714</w:t>
      </w:r>
      <w:r w:rsidRPr="00A055ED">
        <w:t>, de 18 de abril de 2023</w:t>
      </w:r>
      <w:r>
        <w:t xml:space="preserve">, e dá outras providências, de iniciativa do </w:t>
      </w:r>
      <w:r w:rsidRPr="00A055ED">
        <w:t>Vereador</w:t>
      </w:r>
      <w:r>
        <w:t xml:space="preserve"> Victor </w:t>
      </w:r>
      <w:proofErr w:type="spellStart"/>
      <w:r>
        <w:t>Cremasco</w:t>
      </w:r>
      <w:proofErr w:type="spellEnd"/>
      <w:r>
        <w:t xml:space="preserve"> Mendonça (DC).</w:t>
      </w:r>
    </w:p>
    <w:p w:rsidR="004D1A64" w:rsidRDefault="004D1A64" w:rsidP="004D1A64">
      <w:pPr>
        <w:pStyle w:val="Acessorio"/>
      </w:pPr>
      <w:r w:rsidRPr="00AC7D31">
        <w:t>Relator: Vereador Luciano Márcio Nunes (PP).</w:t>
      </w:r>
    </w:p>
    <w:p w:rsidR="004D1A64" w:rsidRPr="008471E0" w:rsidRDefault="004D1A64" w:rsidP="004D1A64">
      <w:pPr>
        <w:pStyle w:val="Acessorio"/>
      </w:pPr>
      <w:r w:rsidRPr="008471E0">
        <w:t xml:space="preserve">Solicitado </w:t>
      </w:r>
      <w:r>
        <w:t>parecer jurídico (PROGER), em 22 de jul</w:t>
      </w:r>
      <w:r w:rsidRPr="008471E0">
        <w:t>ho de 2025.</w:t>
      </w:r>
    </w:p>
    <w:p w:rsidR="004D1A64" w:rsidRDefault="004D1A64" w:rsidP="004D1A64">
      <w:pPr>
        <w:pStyle w:val="Listanumerada1PAUTA"/>
      </w:pPr>
      <w:r w:rsidRPr="001D39CE">
        <w:t xml:space="preserve">PROJETO DE LEI Nº </w:t>
      </w:r>
      <w:r>
        <w:t>44/2025</w:t>
      </w:r>
      <w:r w:rsidRPr="001D39CE">
        <w:t xml:space="preserve">: </w:t>
      </w:r>
      <w:r>
        <w:t xml:space="preserve">dá nova redação ao Quadro B – Secretaria Municipal de Saúde (CNPJ Nº 14.785.598/0001-86) do Anexo I e o Anexo III da Lei nº 2.025, de 20 de dezembro de 1994, de iniciativa do </w:t>
      </w:r>
      <w:r w:rsidRPr="001D39CE">
        <w:t>Prefeito</w:t>
      </w:r>
      <w:r>
        <w:t xml:space="preserve"> Mário Sérgio </w:t>
      </w:r>
      <w:proofErr w:type="spellStart"/>
      <w:r>
        <w:t>Lubiana</w:t>
      </w:r>
      <w:proofErr w:type="spellEnd"/>
      <w:r>
        <w:t xml:space="preserve"> (PSB)</w:t>
      </w:r>
      <w:r w:rsidRPr="001D39CE">
        <w:t>.</w:t>
      </w:r>
    </w:p>
    <w:p w:rsidR="004D1A64" w:rsidRDefault="004D1A64" w:rsidP="004D1A64">
      <w:pPr>
        <w:pStyle w:val="Acessorio"/>
      </w:pPr>
      <w:r w:rsidRPr="00AC7D31">
        <w:t>Relator: Vereador Luciano Márcio Nunes (PP).</w:t>
      </w:r>
    </w:p>
    <w:p w:rsidR="004D1A64" w:rsidRPr="008471E0" w:rsidRDefault="004D1A64" w:rsidP="004D1A64">
      <w:pPr>
        <w:pStyle w:val="Acessorio"/>
      </w:pPr>
      <w:r w:rsidRPr="008471E0">
        <w:t xml:space="preserve">Solicitado </w:t>
      </w:r>
      <w:r>
        <w:t>parecer jurídico (PROGER), em 23 de jul</w:t>
      </w:r>
      <w:r w:rsidRPr="008471E0">
        <w:t>ho de 2025.</w:t>
      </w:r>
    </w:p>
    <w:p w:rsidR="004D1A64" w:rsidRPr="008F301B" w:rsidRDefault="004D1A64" w:rsidP="004D1A64">
      <w:pPr>
        <w:pStyle w:val="Listanumerada1PAUTA"/>
      </w:pPr>
      <w:r w:rsidRPr="001D39CE">
        <w:t xml:space="preserve">PROJETO DE LEI Nº </w:t>
      </w:r>
      <w:r>
        <w:t>45/2025</w:t>
      </w:r>
      <w:r w:rsidRPr="001D39CE">
        <w:t xml:space="preserve">: </w:t>
      </w:r>
      <w:r>
        <w:t xml:space="preserve">regulamenta o inciso X, art. 5º, da Lei Orgânica do Município de Nova Venécia, dispondo sobre as modalidades de uso de bens </w:t>
      </w:r>
      <w:proofErr w:type="gramStart"/>
      <w:r>
        <w:t>públicos</w:t>
      </w:r>
      <w:proofErr w:type="gramEnd"/>
      <w:r>
        <w:t xml:space="preserve"> móveis e imóveis no âmbito do Município de Nova Venécia, inclusive por meio de autorização, permissão, concessão e cessão de uso, e dá outras providências,</w:t>
      </w:r>
      <w:r w:rsidRPr="008F301B">
        <w:t xml:space="preserve"> de iniciativa do Prefeito Mário Sérgio </w:t>
      </w:r>
      <w:proofErr w:type="spellStart"/>
      <w:r w:rsidRPr="008F301B">
        <w:t>Lubiana</w:t>
      </w:r>
      <w:proofErr w:type="spellEnd"/>
      <w:r w:rsidRPr="008F301B">
        <w:t xml:space="preserve"> (PSB).</w:t>
      </w:r>
    </w:p>
    <w:p w:rsidR="004D1A64" w:rsidRPr="008471E0" w:rsidRDefault="004D1A64" w:rsidP="004D1A64">
      <w:pPr>
        <w:pStyle w:val="Acessorio"/>
      </w:pPr>
      <w:r w:rsidRPr="008471E0">
        <w:t xml:space="preserve">Relator: Vereador </w:t>
      </w:r>
      <w:r>
        <w:t xml:space="preserve">Juarez </w:t>
      </w:r>
      <w:proofErr w:type="spellStart"/>
      <w:r>
        <w:t>Oliosi</w:t>
      </w:r>
      <w:proofErr w:type="spellEnd"/>
      <w:r>
        <w:t xml:space="preserve"> (PODE</w:t>
      </w:r>
      <w:r w:rsidRPr="008471E0">
        <w:t>).</w:t>
      </w:r>
    </w:p>
    <w:p w:rsidR="004D1A64" w:rsidRDefault="004D1A64" w:rsidP="004D1A64">
      <w:pPr>
        <w:pStyle w:val="Acessorio"/>
      </w:pPr>
      <w:r w:rsidRPr="008471E0">
        <w:t xml:space="preserve">Solicitado </w:t>
      </w:r>
      <w:r>
        <w:t>parecer jurídico (PROGER), em 28 de jul</w:t>
      </w:r>
      <w:r w:rsidRPr="008471E0">
        <w:t>ho de 2025.</w:t>
      </w:r>
    </w:p>
    <w:p w:rsidR="004D1A64" w:rsidRDefault="004D1A64" w:rsidP="004D1A64">
      <w:pPr>
        <w:pStyle w:val="Listanumerada1PAUTA"/>
      </w:pPr>
      <w:r>
        <w:t xml:space="preserve">PROJETO DE LEI Nº 46/2025: autoriza o Poder Executivo Municipal a promover campanhas de incentivo ao comércio e incremento da arrecadação de tributos no Município de Nova </w:t>
      </w:r>
      <w:proofErr w:type="spellStart"/>
      <w:r>
        <w:t>Venécia-ES</w:t>
      </w:r>
      <w:proofErr w:type="spellEnd"/>
      <w:r>
        <w:t xml:space="preserve">, e dá outras providências, de iniciativa dos vereadores Marcelo Neumann (DC), Victor </w:t>
      </w:r>
      <w:proofErr w:type="spellStart"/>
      <w:r>
        <w:t>Cremasco</w:t>
      </w:r>
      <w:proofErr w:type="spellEnd"/>
      <w:r>
        <w:t xml:space="preserve"> Mendonça (DC) e João Júnior Vieira dos Santos (PRD).</w:t>
      </w:r>
    </w:p>
    <w:p w:rsidR="004D1A64" w:rsidRDefault="004D1A64" w:rsidP="004D1A64">
      <w:pPr>
        <w:pStyle w:val="Acessorio"/>
      </w:pPr>
      <w:r w:rsidRPr="008471E0">
        <w:t xml:space="preserve">Relator: Vereador </w:t>
      </w:r>
      <w:proofErr w:type="spellStart"/>
      <w:r w:rsidRPr="008471E0">
        <w:t>Deneval</w:t>
      </w:r>
      <w:proofErr w:type="spellEnd"/>
      <w:r w:rsidRPr="008471E0">
        <w:t xml:space="preserve"> Rocha (PSD).</w:t>
      </w:r>
    </w:p>
    <w:p w:rsidR="004D1A64" w:rsidRPr="003702A6" w:rsidRDefault="004D1A64" w:rsidP="004D1A64">
      <w:pPr>
        <w:pStyle w:val="Acessorio"/>
      </w:pPr>
      <w:r w:rsidRPr="008471E0">
        <w:t xml:space="preserve">Solicitado </w:t>
      </w:r>
      <w:r>
        <w:t>parecer jurídico (PROGER), em 28 de jul</w:t>
      </w:r>
      <w:r w:rsidRPr="008471E0">
        <w:t>ho de 2025.</w:t>
      </w:r>
    </w:p>
    <w:p w:rsidR="00286117" w:rsidRDefault="00286117" w:rsidP="00286117">
      <w:pPr>
        <w:pStyle w:val="Listanumerada1PAUTA"/>
      </w:pPr>
      <w:r>
        <w:t xml:space="preserve">PROJETO DE LEI Nº 47/2025: dispõe sobre a concessão de atendimento prioritários aos contadores regularmente registrados no Conselho Regional de Contabilidade (CRC) e aos advogados regularmente inscritos na Ordem dos Advogados do Brasil (OAB), quando no exercício da atividade profissional, junto a órgãos, entidades públicas municipais e demais entes, no âmbito do município de Nova </w:t>
      </w:r>
      <w:proofErr w:type="spellStart"/>
      <w:r>
        <w:t>Venécia-Es</w:t>
      </w:r>
      <w:proofErr w:type="spellEnd"/>
      <w:r>
        <w:t xml:space="preserve">, e dá outras providências, de iniciativa do Vereador Victor </w:t>
      </w:r>
      <w:proofErr w:type="spellStart"/>
      <w:r>
        <w:t>Cremasco</w:t>
      </w:r>
      <w:proofErr w:type="spellEnd"/>
      <w:r>
        <w:t xml:space="preserve"> Mendonça (DC).</w:t>
      </w:r>
    </w:p>
    <w:p w:rsidR="00286117" w:rsidRDefault="00286117" w:rsidP="00286117">
      <w:pPr>
        <w:pStyle w:val="Acessorio"/>
      </w:pPr>
      <w:r>
        <w:t>Relator: Vereador Luciano Márcio Nunes (PP).</w:t>
      </w:r>
    </w:p>
    <w:p w:rsidR="00286117" w:rsidRDefault="00286117" w:rsidP="00286117">
      <w:pPr>
        <w:pStyle w:val="Acessorio"/>
      </w:pPr>
      <w:r>
        <w:t>Solicitado parecer jurídico (PROGER), em 23 de julho de 2025.</w:t>
      </w:r>
    </w:p>
    <w:p w:rsidR="00286117" w:rsidRDefault="00286117" w:rsidP="00286117">
      <w:pPr>
        <w:pStyle w:val="Listanumerada1PAUTA"/>
      </w:pPr>
      <w:r>
        <w:t>PROJETO DE LEI Nº 48</w:t>
      </w:r>
      <w:r w:rsidR="004D1A64">
        <w:t xml:space="preserve">/2025: </w:t>
      </w:r>
      <w:r>
        <w:t xml:space="preserve">altera o Anexo II da Lei nº 2.022/1994, que dispõe sobre o Estatuto do Magistério Público do Município de Nova Venécia ES, de iniciativa do Prefeito Mário Sérgio </w:t>
      </w:r>
      <w:proofErr w:type="spellStart"/>
      <w:r>
        <w:t>Lubiana</w:t>
      </w:r>
      <w:proofErr w:type="spellEnd"/>
      <w:r>
        <w:t xml:space="preserve"> (PSB).</w:t>
      </w:r>
    </w:p>
    <w:p w:rsidR="00286117" w:rsidRDefault="00286117" w:rsidP="00286117">
      <w:pPr>
        <w:pStyle w:val="Acessorio"/>
      </w:pPr>
      <w:r>
        <w:t>Relator: Vereador Luciano Márcio Nunes (PP).</w:t>
      </w:r>
    </w:p>
    <w:p w:rsidR="00286117" w:rsidRDefault="00286117" w:rsidP="00286117">
      <w:pPr>
        <w:pStyle w:val="Listanumerada1PAUTA"/>
      </w:pPr>
      <w:r>
        <w:t xml:space="preserve">PROJETO DE LEI Nº 49/2025: dispõe sobre permissão às pessoas com transtorno do espectro autista (TEA) e outros tipos de limitações ao ingresso e permanência em qualquer local portando alimentos para consumo próprio e utensílios de uso pessoal e dá outras providências, de iniciativa do Vereador Victor </w:t>
      </w:r>
      <w:proofErr w:type="spellStart"/>
      <w:r>
        <w:t>Cremasco</w:t>
      </w:r>
      <w:proofErr w:type="spellEnd"/>
      <w:r>
        <w:t xml:space="preserve"> Mendonça (DC).</w:t>
      </w:r>
    </w:p>
    <w:p w:rsidR="004D1A64" w:rsidRDefault="004D1A64" w:rsidP="00286117">
      <w:pPr>
        <w:pStyle w:val="Acessorio"/>
      </w:pPr>
      <w:r w:rsidRPr="00AC7D31">
        <w:t>Relator: Vereador Luciano Márcio Nunes (PP).</w:t>
      </w:r>
    </w:p>
    <w:p w:rsidR="004D1A64" w:rsidRDefault="004D1A64" w:rsidP="00286117">
      <w:pPr>
        <w:pStyle w:val="Acessorio"/>
      </w:pPr>
      <w:r w:rsidRPr="008471E0">
        <w:t xml:space="preserve">Solicitado </w:t>
      </w:r>
      <w:r w:rsidR="00286117">
        <w:t>parecer jurídico (PROGER), em 30</w:t>
      </w:r>
      <w:r>
        <w:t xml:space="preserve"> de jul</w:t>
      </w:r>
      <w:r w:rsidRPr="008471E0">
        <w:t>ho de 2025.</w:t>
      </w:r>
    </w:p>
    <w:p w:rsidR="007E174F" w:rsidRDefault="007E174F" w:rsidP="007E174F">
      <w:r>
        <w:t xml:space="preserve">Câmara Municipal de Nova Venécia, Estado do Espírito Santo, em </w:t>
      </w:r>
      <w:r w:rsidR="00C809F0">
        <w:t>5 de agosto de 2025</w:t>
      </w:r>
      <w:r>
        <w:t xml:space="preserve">; </w:t>
      </w:r>
      <w:r w:rsidR="00C809F0">
        <w:t>71</w:t>
      </w:r>
      <w:r>
        <w:t>º de Emancipação Política</w:t>
      </w:r>
      <w:r w:rsidR="00C809F0">
        <w:t>18</w:t>
      </w:r>
      <w:r>
        <w:t>ª Legislatura.</w:t>
      </w:r>
    </w:p>
    <w:p w:rsidR="00C809F0" w:rsidRPr="00CA78C2" w:rsidRDefault="00C809F0" w:rsidP="00C809F0">
      <w:pPr>
        <w:pStyle w:val="AUTOR"/>
      </w:pPr>
      <w:r>
        <w:t>LUCIANO MÁRCIO NUNES</w:t>
      </w:r>
    </w:p>
    <w:p w:rsidR="00C809F0" w:rsidRDefault="00C809F0" w:rsidP="00C809F0">
      <w:pPr>
        <w:spacing w:before="0" w:after="0"/>
      </w:pPr>
      <w:r w:rsidRPr="00CA78C2">
        <w:t>Presidente</w:t>
      </w:r>
      <w:r w:rsidRPr="007E174F">
        <w:t xml:space="preserve"> </w:t>
      </w:r>
      <w:r>
        <w:t>da CLJRF</w:t>
      </w:r>
    </w:p>
    <w:p w:rsidR="00C809F0" w:rsidRDefault="00C809F0" w:rsidP="00C809F0">
      <w:pPr>
        <w:pStyle w:val="Cargo"/>
      </w:pPr>
      <w:r>
        <w:t>Vereador pelo PP</w:t>
      </w:r>
    </w:p>
    <w:p w:rsidR="007E174F" w:rsidRDefault="007E174F" w:rsidP="007E174F"/>
    <w:p w:rsidR="007E174F" w:rsidRDefault="007E174F" w:rsidP="007E174F">
      <w:pPr>
        <w:sectPr w:rsidR="007E174F" w:rsidSect="006849CC">
          <w:headerReference w:type="default" r:id="rId7"/>
          <w:footerReference w:type="default" r:id="rId8"/>
          <w:pgSz w:w="11906" w:h="16838" w:code="9"/>
          <w:pgMar w:top="2835" w:right="1418" w:bottom="1418" w:left="1701" w:header="1134" w:footer="567" w:gutter="0"/>
          <w:cols w:space="708"/>
          <w:docGrid w:linePitch="360"/>
        </w:sectPr>
      </w:pPr>
    </w:p>
    <w:p w:rsidR="007E174F" w:rsidRDefault="007E174F" w:rsidP="007E174F">
      <w:pPr>
        <w:pStyle w:val="EPGRAFEPAUTA"/>
      </w:pPr>
      <w:r>
        <w:t xml:space="preserve">REGISTRO DE PRESENÇA DA </w:t>
      </w:r>
      <w:r w:rsidR="00C809F0">
        <w:t>14</w:t>
      </w:r>
      <w:r>
        <w:t>ª REUNIÃO ORDINÁRIA DA COMISSÃO PERMANENTE DE LEGISLAÇÃO, JUSTIÇA E REDAÇÃO FINAL (CLJRF)</w:t>
      </w:r>
    </w:p>
    <w:p w:rsidR="007E174F" w:rsidRDefault="00C809F0" w:rsidP="007E174F">
      <w:pPr>
        <w:pStyle w:val="EPGRAFEPAUTA"/>
        <w:pageBreakBefore w:val="0"/>
        <w:spacing w:before="240" w:after="240"/>
      </w:pPr>
      <w:r>
        <w:t>1</w:t>
      </w:r>
      <w:r w:rsidR="007E174F" w:rsidRPr="00451AF7">
        <w:t xml:space="preserve">ª SESSÃO LEGISLATIVA, </w:t>
      </w:r>
      <w:r>
        <w:t>18</w:t>
      </w:r>
      <w:r w:rsidR="007E174F">
        <w:t xml:space="preserve">ª LEGISLATURA </w:t>
      </w:r>
    </w:p>
    <w:p w:rsidR="007E174F" w:rsidRDefault="00C809F0" w:rsidP="007E174F">
      <w:pPr>
        <w:pStyle w:val="EPGRAFEPAUTA"/>
        <w:pageBreakBefore w:val="0"/>
        <w:spacing w:before="240" w:after="240"/>
      </w:pPr>
      <w:r>
        <w:t xml:space="preserve">6 DE </w:t>
      </w:r>
      <w:proofErr w:type="gramStart"/>
      <w:r>
        <w:t>AGOSTO</w:t>
      </w:r>
      <w:proofErr w:type="gramEnd"/>
      <w:r>
        <w:t xml:space="preserve"> DE 2025</w:t>
      </w:r>
      <w:r w:rsidR="007E174F">
        <w:t xml:space="preserve"> (QUARTA-FEIRA), ÀS 8 HORAS, PLENÁRIO VEREADOR ANTENOR NARDOTTO</w:t>
      </w:r>
    </w:p>
    <w:p w:rsidR="007E174F" w:rsidRDefault="007E174F" w:rsidP="007E174F"/>
    <w:tbl>
      <w:tblPr>
        <w:tblStyle w:val="Tabelalei"/>
        <w:tblW w:w="8789" w:type="dxa"/>
        <w:tblLayout w:type="fixed"/>
        <w:tblLook w:val="04A0" w:firstRow="1" w:lastRow="0" w:firstColumn="1" w:lastColumn="0" w:noHBand="0" w:noVBand="1"/>
      </w:tblPr>
      <w:tblGrid>
        <w:gridCol w:w="3842"/>
        <w:gridCol w:w="1398"/>
        <w:gridCol w:w="1276"/>
        <w:gridCol w:w="2273"/>
      </w:tblGrid>
      <w:tr w:rsidR="007E174F" w:rsidRPr="00451AF7" w:rsidTr="009B1DA1"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rPr>
                <w:b/>
              </w:rPr>
            </w:pPr>
            <w:r w:rsidRPr="00451AF7">
              <w:rPr>
                <w:b/>
              </w:rPr>
              <w:t>Data:</w:t>
            </w:r>
            <w:r w:rsidRPr="00451AF7">
              <w:t xml:space="preserve"> _____ de ____________________ </w:t>
            </w:r>
            <w:proofErr w:type="spellStart"/>
            <w:r w:rsidRPr="00451AF7">
              <w:t>de</w:t>
            </w:r>
            <w:proofErr w:type="spellEnd"/>
            <w:r w:rsidRPr="00451AF7">
              <w:t xml:space="preserve"> __________.</w:t>
            </w:r>
          </w:p>
        </w:tc>
      </w:tr>
      <w:tr w:rsidR="007E174F" w:rsidRPr="00451AF7" w:rsidTr="009B1DA1"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rPr>
                <w:b/>
              </w:rPr>
            </w:pPr>
            <w:r w:rsidRPr="00451AF7">
              <w:rPr>
                <w:b/>
              </w:rPr>
              <w:t>Horário:</w:t>
            </w:r>
            <w:r w:rsidRPr="00451AF7">
              <w:t xml:space="preserve"> ___</w:t>
            </w:r>
            <w:r>
              <w:t>__</w:t>
            </w:r>
            <w:r w:rsidRPr="00451AF7">
              <w:t>_______</w:t>
            </w:r>
            <w:r>
              <w:t xml:space="preserve"> horas</w:t>
            </w:r>
            <w:r w:rsidRPr="00451AF7">
              <w:t>.</w:t>
            </w:r>
          </w:p>
        </w:tc>
      </w:tr>
      <w:tr w:rsidR="007E174F" w:rsidRPr="00451AF7" w:rsidTr="009B1DA1"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rPr>
                <w:b/>
              </w:rPr>
            </w:pPr>
            <w:r w:rsidRPr="00451AF7">
              <w:rPr>
                <w:b/>
              </w:rPr>
              <w:t>Local:</w:t>
            </w:r>
            <w:r w:rsidRPr="00451AF7">
              <w:t xml:space="preserve"> Plenário.</w:t>
            </w:r>
          </w:p>
        </w:tc>
      </w:tr>
      <w:tr w:rsidR="007E174F" w:rsidRPr="00451AF7" w:rsidTr="009B1DA1">
        <w:trPr>
          <w:trHeight w:val="851"/>
        </w:trPr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  <w:sz w:val="28"/>
                <w:szCs w:val="28"/>
              </w:rPr>
              <w:t>REGISTRO DE PRESENÇA</w:t>
            </w:r>
          </w:p>
        </w:tc>
      </w:tr>
      <w:tr w:rsidR="007E174F" w:rsidRPr="00451AF7" w:rsidTr="004866C7">
        <w:trPr>
          <w:trHeight w:val="544"/>
        </w:trPr>
        <w:tc>
          <w:tcPr>
            <w:tcW w:w="3842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Nome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Partido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Cargo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Assinatura</w:t>
            </w:r>
          </w:p>
        </w:tc>
      </w:tr>
      <w:tr w:rsidR="00C809F0" w:rsidRPr="00451AF7" w:rsidTr="00FC4A49">
        <w:tc>
          <w:tcPr>
            <w:tcW w:w="3842" w:type="dxa"/>
            <w:tcMar>
              <w:left w:w="28" w:type="dxa"/>
              <w:right w:w="28" w:type="dxa"/>
            </w:tcMar>
          </w:tcPr>
          <w:p w:rsidR="00C809F0" w:rsidRPr="003F61BD" w:rsidRDefault="00C809F0" w:rsidP="00C809F0">
            <w:r w:rsidRPr="003F61BD">
              <w:t>LUCIANO MÁRCIO NUNES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809F0" w:rsidRPr="003F61BD" w:rsidRDefault="00C809F0" w:rsidP="00DD7614">
            <w:pPr>
              <w:jc w:val="center"/>
            </w:pPr>
            <w:r w:rsidRPr="003F61BD">
              <w:t>PP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809F0" w:rsidRPr="003F61BD" w:rsidRDefault="00C809F0" w:rsidP="00FC4A49">
            <w:pPr>
              <w:jc w:val="center"/>
            </w:pPr>
            <w:r w:rsidRPr="003F61BD">
              <w:t>Presidente da CLJRF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C809F0" w:rsidRPr="00451AF7" w:rsidRDefault="00C809F0" w:rsidP="00C809F0">
            <w:pPr>
              <w:pStyle w:val="Textotabelalei"/>
            </w:pPr>
          </w:p>
        </w:tc>
      </w:tr>
      <w:tr w:rsidR="00C809F0" w:rsidRPr="00451AF7" w:rsidTr="00FC4A49">
        <w:tc>
          <w:tcPr>
            <w:tcW w:w="3842" w:type="dxa"/>
            <w:tcMar>
              <w:left w:w="28" w:type="dxa"/>
              <w:right w:w="28" w:type="dxa"/>
            </w:tcMar>
          </w:tcPr>
          <w:p w:rsidR="00C809F0" w:rsidRPr="003F61BD" w:rsidRDefault="00C809F0" w:rsidP="00C809F0">
            <w:r w:rsidRPr="003F61BD">
              <w:t>JUAREZ OLIOSI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809F0" w:rsidRPr="003F61BD" w:rsidRDefault="00C809F0" w:rsidP="00DD7614">
            <w:pPr>
              <w:jc w:val="center"/>
            </w:pPr>
            <w:r w:rsidRPr="003F61BD">
              <w:t>PODE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809F0" w:rsidRPr="003F61BD" w:rsidRDefault="00C809F0" w:rsidP="00FC4A49">
            <w:pPr>
              <w:jc w:val="center"/>
            </w:pPr>
            <w:r w:rsidRPr="003F61BD">
              <w:t>Vice-presidente da CLJRF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C809F0" w:rsidRPr="00451AF7" w:rsidRDefault="00C809F0" w:rsidP="00C809F0">
            <w:pPr>
              <w:pStyle w:val="Textotabelalei"/>
            </w:pPr>
          </w:p>
        </w:tc>
      </w:tr>
      <w:tr w:rsidR="00C809F0" w:rsidRPr="00451AF7" w:rsidTr="00FC4A49">
        <w:tc>
          <w:tcPr>
            <w:tcW w:w="3842" w:type="dxa"/>
            <w:tcMar>
              <w:left w:w="28" w:type="dxa"/>
              <w:right w:w="28" w:type="dxa"/>
            </w:tcMar>
          </w:tcPr>
          <w:p w:rsidR="00C809F0" w:rsidRPr="003F61BD" w:rsidRDefault="00C809F0" w:rsidP="00C809F0">
            <w:r w:rsidRPr="003F61BD">
              <w:t>DENEVAL ROCHA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809F0" w:rsidRPr="003F61BD" w:rsidRDefault="00C809F0" w:rsidP="00DD7614">
            <w:pPr>
              <w:jc w:val="center"/>
            </w:pPr>
            <w:r w:rsidRPr="003F61BD">
              <w:t>PSD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809F0" w:rsidRDefault="00C809F0" w:rsidP="00FC4A49">
            <w:pPr>
              <w:jc w:val="center"/>
            </w:pPr>
            <w:r w:rsidRPr="003F61BD">
              <w:t>Membro da CLJRF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C809F0" w:rsidRPr="00451AF7" w:rsidRDefault="00C809F0" w:rsidP="00C809F0">
            <w:pPr>
              <w:pStyle w:val="Textotabelalei"/>
            </w:pPr>
          </w:p>
        </w:tc>
      </w:tr>
    </w:tbl>
    <w:p w:rsidR="007E174F" w:rsidRPr="00F93A88" w:rsidRDefault="007E174F" w:rsidP="007E174F"/>
    <w:sectPr w:rsidR="007E174F" w:rsidRPr="00F93A88" w:rsidSect="00FC4A49">
      <w:pgSz w:w="11906" w:h="16838" w:code="9"/>
      <w:pgMar w:top="2835" w:right="1418" w:bottom="1418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20" w:rsidRDefault="00517720" w:rsidP="00696AA0">
      <w:pPr>
        <w:spacing w:before="0" w:after="0"/>
      </w:pPr>
      <w:r>
        <w:separator/>
      </w:r>
    </w:p>
  </w:endnote>
  <w:endnote w:type="continuationSeparator" w:id="0">
    <w:p w:rsidR="00517720" w:rsidRDefault="00517720" w:rsidP="00696A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A0" w:rsidRPr="00630248" w:rsidRDefault="00696AA0" w:rsidP="00696AA0">
    <w:pPr>
      <w:pBdr>
        <w:top w:val="single" w:sz="4" w:space="1" w:color="auto"/>
      </w:pBdr>
      <w:spacing w:after="0"/>
      <w:jc w:val="center"/>
      <w:rPr>
        <w:rFonts w:ascii="Arial" w:hAnsi="Arial"/>
        <w:sz w:val="6"/>
        <w:szCs w:val="6"/>
      </w:rPr>
    </w:pPr>
  </w:p>
  <w:p w:rsidR="00696AA0" w:rsidRPr="00053084" w:rsidRDefault="00696AA0" w:rsidP="00696AA0">
    <w:pPr>
      <w:pStyle w:val="Rodap"/>
      <w:framePr w:wrap="around" w:vAnchor="text" w:hAnchor="margin" w:xAlign="right" w:y="1"/>
      <w:rPr>
        <w:rStyle w:val="Nmerodepgina"/>
      </w:rPr>
    </w:pPr>
    <w:proofErr w:type="gramStart"/>
    <w:r w:rsidRPr="00053084">
      <w:rPr>
        <w:rStyle w:val="Nmerodepgina"/>
      </w:rPr>
      <w:t>s</w:t>
    </w:r>
    <w:proofErr w:type="gramEnd"/>
    <w:r w:rsidRPr="00053084">
      <w:rPr>
        <w:rStyle w:val="Nmerodepgina"/>
      </w:rPr>
      <w:fldChar w:fldCharType="begin"/>
    </w:r>
    <w:r w:rsidRPr="00053084">
      <w:rPr>
        <w:rStyle w:val="Nmerodepgina"/>
      </w:rPr>
      <w:instrText xml:space="preserve"> SECTION   \* MERGEFORMAT </w:instrText>
    </w:r>
    <w:r w:rsidRPr="00053084">
      <w:rPr>
        <w:rStyle w:val="Nmerodepgina"/>
      </w:rPr>
      <w:fldChar w:fldCharType="separate"/>
    </w:r>
    <w:r w:rsidR="00CD781B">
      <w:rPr>
        <w:rStyle w:val="Nmerodepgina"/>
      </w:rPr>
      <w:t>1</w:t>
    </w:r>
    <w:r w:rsidRPr="00053084">
      <w:rPr>
        <w:rStyle w:val="Nmerodepgina"/>
      </w:rPr>
      <w:fldChar w:fldCharType="end"/>
    </w:r>
    <w:r>
      <w:rPr>
        <w:rStyle w:val="Nmerodepgina"/>
      </w:rPr>
      <w:t xml:space="preserve"> - </w:t>
    </w:r>
    <w:r w:rsidRPr="00053084">
      <w:rPr>
        <w:rStyle w:val="Nmerodepgina"/>
      </w:rPr>
      <w:t>p</w:t>
    </w:r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PAGE   \* MERGEFORMAT </w:instrText>
    </w:r>
    <w:r>
      <w:rPr>
        <w:rStyle w:val="Nmerodepgina"/>
      </w:rPr>
      <w:fldChar w:fldCharType="separate"/>
    </w:r>
    <w:r w:rsidR="00CD781B">
      <w:rPr>
        <w:rStyle w:val="Nmerodepgina"/>
        <w:noProof/>
      </w:rPr>
      <w:t>1</w:t>
    </w:r>
    <w:r>
      <w:rPr>
        <w:rStyle w:val="Nmerodepgina"/>
      </w:rPr>
      <w:fldChar w:fldCharType="end"/>
    </w:r>
    <w:r w:rsidRPr="00053084">
      <w:rPr>
        <w:rStyle w:val="Nmerodepgina"/>
      </w:rPr>
      <w:t>\</w:t>
    </w:r>
    <w:r>
      <w:rPr>
        <w:rStyle w:val="Nmerodepgina"/>
      </w:rPr>
      <w:fldChar w:fldCharType="begin"/>
    </w:r>
    <w:r>
      <w:rPr>
        <w:rStyle w:val="Nmerodepgina"/>
      </w:rPr>
      <w:instrText xml:space="preserve"> SECTIONPAGES   \* MERGEFORMAT </w:instrText>
    </w:r>
    <w:r>
      <w:rPr>
        <w:rStyle w:val="Nmerodepgina"/>
      </w:rPr>
      <w:fldChar w:fldCharType="separate"/>
    </w:r>
    <w:r w:rsidR="00CD781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96AA0" w:rsidRPr="009F557F" w:rsidRDefault="00696AA0" w:rsidP="00696AA0">
    <w:pPr>
      <w:pStyle w:val="Rodap"/>
    </w:pPr>
    <w:r w:rsidRPr="009F557F">
      <w:t xml:space="preserve">Avenida Vitória, 23 – Centro – Caixa Postal 4 – 29830-000 – Nova </w:t>
    </w:r>
    <w:proofErr w:type="spellStart"/>
    <w:r w:rsidRPr="009F557F">
      <w:t>Venécia-ES</w:t>
    </w:r>
    <w:proofErr w:type="spellEnd"/>
  </w:p>
  <w:p w:rsidR="00696AA0" w:rsidRPr="009F557F" w:rsidRDefault="00696AA0" w:rsidP="00696AA0">
    <w:pPr>
      <w:pStyle w:val="Rodap"/>
    </w:pPr>
    <w:r w:rsidRPr="009F557F">
      <w:t xml:space="preserve">Telefax: (27) 3752-1371 – 99831-0540 – http://www.cmnv.es.gov.br – </w:t>
    </w:r>
    <w:hyperlink r:id="rId1" w:history="1">
      <w:r w:rsidRPr="009F557F">
        <w:t>cmnv@cmnv.es.gov.br</w:t>
      </w:r>
    </w:hyperlink>
  </w:p>
  <w:p w:rsidR="009A630C" w:rsidRDefault="009A630C" w:rsidP="009A630C">
    <w:pPr>
      <w:pStyle w:val="Registrodocumento"/>
    </w:pPr>
    <w:r>
      <w:fldChar w:fldCharType="begin"/>
    </w:r>
    <w:r>
      <w:instrText xml:space="preserve"> PRINTDATE  \@ "yyyy/MM/dd"  \* MERGEFORMAT </w:instrText>
    </w:r>
    <w:r>
      <w:fldChar w:fldCharType="separate"/>
    </w:r>
    <w:r w:rsidR="005C2B3C">
      <w:rPr>
        <w:noProof/>
      </w:rPr>
      <w:t>2025/08/05</w:t>
    </w:r>
    <w:r>
      <w:fldChar w:fldCharType="end"/>
    </w:r>
    <w:r>
      <w:t>\</w:t>
    </w:r>
    <w:r>
      <w:fldChar w:fldCharType="begin"/>
    </w:r>
    <w:r>
      <w:instrText xml:space="preserve"> SAVEDATE  \@ "yyyy/MM/dd"  \* MERGEFORMAT </w:instrText>
    </w:r>
    <w:r>
      <w:fldChar w:fldCharType="separate"/>
    </w:r>
    <w:r w:rsidR="005C2B3C">
      <w:rPr>
        <w:noProof/>
      </w:rPr>
      <w:t>2025/08/05</w:t>
    </w:r>
    <w:r>
      <w:fldChar w:fldCharType="end"/>
    </w:r>
    <w:r>
      <w:t>\</w:t>
    </w:r>
    <w:r>
      <w:rPr>
        <w:noProof/>
      </w:rPr>
      <w:fldChar w:fldCharType="begin"/>
    </w:r>
    <w:r>
      <w:rPr>
        <w:noProof/>
      </w:rPr>
      <w:instrText xml:space="preserve"> NUMWORDS  \* MERGEFORMAT </w:instrText>
    </w:r>
    <w:r>
      <w:rPr>
        <w:noProof/>
      </w:rPr>
      <w:fldChar w:fldCharType="separate"/>
    </w:r>
    <w:r w:rsidR="005C2B3C">
      <w:rPr>
        <w:noProof/>
      </w:rPr>
      <w:t>1162</w:t>
    </w:r>
    <w:r>
      <w:rPr>
        <w:noProof/>
      </w:rPr>
      <w:fldChar w:fldCharType="end"/>
    </w:r>
    <w:r>
      <w:rPr>
        <w:noProof/>
      </w:rPr>
      <w:t>\</w:t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C2B3C">
      <w:rPr>
        <w:noProof/>
      </w:rPr>
      <w:t>PAT-RO-CLJRF014 20250806.docx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20" w:rsidRDefault="00517720" w:rsidP="00696AA0">
      <w:pPr>
        <w:spacing w:before="0" w:after="0"/>
      </w:pPr>
      <w:r>
        <w:separator/>
      </w:r>
    </w:p>
  </w:footnote>
  <w:footnote w:type="continuationSeparator" w:id="0">
    <w:p w:rsidR="00517720" w:rsidRDefault="00517720" w:rsidP="00696A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A0" w:rsidRDefault="00696AA0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525600" cy="604800"/>
          <wp:effectExtent l="0" t="0" r="8255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colorido.173x198pixel.146x168m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Câmara Municipal de Nova Venécia</w:t>
    </w:r>
  </w:p>
  <w:p w:rsidR="00696AA0" w:rsidRDefault="00696AA0">
    <w:pPr>
      <w:pStyle w:val="Cabealho"/>
    </w:pPr>
    <w:r>
      <w:t>Estado do Espírito Santo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562A6C"/>
    <w:lvl w:ilvl="0">
      <w:start w:val="1"/>
      <w:numFmt w:val="decimal"/>
      <w:pStyle w:val="Numerad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CC8036C"/>
    <w:multiLevelType w:val="multilevel"/>
    <w:tmpl w:val="7BD03DC4"/>
    <w:styleLink w:val="Listanumerada"/>
    <w:lvl w:ilvl="0">
      <w:start w:val="1"/>
      <w:numFmt w:val="decimal"/>
      <w:lvlText w:val="%1."/>
      <w:lvlJc w:val="center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" w15:restartNumberingAfterBreak="0">
    <w:nsid w:val="18466082"/>
    <w:multiLevelType w:val="multilevel"/>
    <w:tmpl w:val="F5CAEBDE"/>
    <w:styleLink w:val="Estilo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D524F7"/>
    <w:multiLevelType w:val="hybridMultilevel"/>
    <w:tmpl w:val="84621DC6"/>
    <w:lvl w:ilvl="0" w:tplc="65003B96">
      <w:start w:val="1"/>
      <w:numFmt w:val="bullet"/>
      <w:pStyle w:val="Listamarcador-ROTEIRO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841D57"/>
    <w:multiLevelType w:val="multilevel"/>
    <w:tmpl w:val="6074A30E"/>
    <w:styleLink w:val="Estilo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31368E"/>
    <w:multiLevelType w:val="hybridMultilevel"/>
    <w:tmpl w:val="8BD4AD72"/>
    <w:lvl w:ilvl="0" w:tplc="9F2C0918">
      <w:start w:val="1"/>
      <w:numFmt w:val="decimal"/>
      <w:pStyle w:val="Listanumerada1PAUTA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741A"/>
    <w:multiLevelType w:val="multilevel"/>
    <w:tmpl w:val="11F2B8EA"/>
    <w:styleLink w:val="ListanumeradaPAUTA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3ABB6470"/>
    <w:multiLevelType w:val="hybridMultilevel"/>
    <w:tmpl w:val="D59C41C6"/>
    <w:lvl w:ilvl="0" w:tplc="4FCCA5A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D0B02"/>
    <w:multiLevelType w:val="hybridMultilevel"/>
    <w:tmpl w:val="15D85578"/>
    <w:lvl w:ilvl="0" w:tplc="7C9A8D34">
      <w:start w:val="1"/>
      <w:numFmt w:val="bullet"/>
      <w:pStyle w:val="Listamarcadorv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7C2"/>
    <w:multiLevelType w:val="hybridMultilevel"/>
    <w:tmpl w:val="B07405C0"/>
    <w:lvl w:ilvl="0" w:tplc="E5743982">
      <w:start w:val="1"/>
      <w:numFmt w:val="bullet"/>
      <w:pStyle w:val="Listamarcador-registrodeliberacao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810CB"/>
    <w:multiLevelType w:val="hybridMultilevel"/>
    <w:tmpl w:val="AB6CF696"/>
    <w:lvl w:ilvl="0" w:tplc="F97A8436">
      <w:start w:val="1"/>
      <w:numFmt w:val="decimal"/>
      <w:pStyle w:val="Listanumerada1ROTEIRO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A1543"/>
    <w:multiLevelType w:val="hybridMultilevel"/>
    <w:tmpl w:val="47D669DA"/>
    <w:lvl w:ilvl="0" w:tplc="5E0A439E">
      <w:start w:val="1"/>
      <w:numFmt w:val="bullet"/>
      <w:pStyle w:val="Alteraredacaomarcador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BE3168C"/>
    <w:multiLevelType w:val="multilevel"/>
    <w:tmpl w:val="319CB4A6"/>
    <w:lvl w:ilvl="0">
      <w:start w:val="1"/>
      <w:numFmt w:val="upperRoman"/>
      <w:pStyle w:val="ListanumeradaI-discussao"/>
      <w:lvlText w:val="%1 - 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24"/>
      </w:rPr>
    </w:lvl>
    <w:lvl w:ilvl="1">
      <w:start w:val="1"/>
      <w:numFmt w:val="upperRoman"/>
      <w:lvlText w:val="%2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 w15:restartNumberingAfterBreak="0">
    <w:nsid w:val="7E7B09AF"/>
    <w:multiLevelType w:val="hybridMultilevel"/>
    <w:tmpl w:val="F32C9388"/>
    <w:lvl w:ilvl="0" w:tplc="A864A0C4">
      <w:start w:val="1"/>
      <w:numFmt w:val="bullet"/>
      <w:pStyle w:val="Listamarcador-votacao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5"/>
    <w:lvlOverride w:ilvl="0"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5"/>
    <w:lvlOverride w:ilvl="0">
      <w:startOverride w:val="1"/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8">
    <w:abstractNumId w:val="5"/>
    <w:lvlOverride w:ilvl="0"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5"/>
    <w:lvlOverride w:ilvl="0">
      <w:startOverride w:val="1"/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20"/>
    <w:rsid w:val="000645FF"/>
    <w:rsid w:val="000E2461"/>
    <w:rsid w:val="001058F0"/>
    <w:rsid w:val="00193CC5"/>
    <w:rsid w:val="001D17A2"/>
    <w:rsid w:val="001F5CC2"/>
    <w:rsid w:val="00254445"/>
    <w:rsid w:val="00270D0B"/>
    <w:rsid w:val="00286117"/>
    <w:rsid w:val="002E10CC"/>
    <w:rsid w:val="003A6C2C"/>
    <w:rsid w:val="00415261"/>
    <w:rsid w:val="00465364"/>
    <w:rsid w:val="004866C7"/>
    <w:rsid w:val="004C7957"/>
    <w:rsid w:val="004D1A64"/>
    <w:rsid w:val="004E50C1"/>
    <w:rsid w:val="00517720"/>
    <w:rsid w:val="005C2B3C"/>
    <w:rsid w:val="005E74C8"/>
    <w:rsid w:val="00641CC9"/>
    <w:rsid w:val="0066126C"/>
    <w:rsid w:val="006849CC"/>
    <w:rsid w:val="00694626"/>
    <w:rsid w:val="00696AA0"/>
    <w:rsid w:val="006C2BA9"/>
    <w:rsid w:val="007A28B6"/>
    <w:rsid w:val="007C1049"/>
    <w:rsid w:val="007E174F"/>
    <w:rsid w:val="00825606"/>
    <w:rsid w:val="008B42A1"/>
    <w:rsid w:val="008C7606"/>
    <w:rsid w:val="00910886"/>
    <w:rsid w:val="00945B34"/>
    <w:rsid w:val="0097401E"/>
    <w:rsid w:val="009966F6"/>
    <w:rsid w:val="009A630C"/>
    <w:rsid w:val="009B1DA1"/>
    <w:rsid w:val="00A4292E"/>
    <w:rsid w:val="00AE0596"/>
    <w:rsid w:val="00B94160"/>
    <w:rsid w:val="00C809F0"/>
    <w:rsid w:val="00CB0CB1"/>
    <w:rsid w:val="00CD781B"/>
    <w:rsid w:val="00D1464D"/>
    <w:rsid w:val="00D14825"/>
    <w:rsid w:val="00D43150"/>
    <w:rsid w:val="00DD75C3"/>
    <w:rsid w:val="00DD7614"/>
    <w:rsid w:val="00F1596C"/>
    <w:rsid w:val="00F61152"/>
    <w:rsid w:val="00F930F5"/>
    <w:rsid w:val="00FB51C1"/>
    <w:rsid w:val="00FC4A49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A6D7F23-BA94-4D1F-9120-B69A2A40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C1"/>
    <w:pPr>
      <w:keepLines/>
      <w:suppressAutoHyphens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B42A1"/>
    <w:pPr>
      <w:pageBreakBefore/>
      <w:spacing w:before="8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42A1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4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4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cessorio">
    <w:name w:val="Acessorio"/>
    <w:basedOn w:val="Normal"/>
    <w:next w:val="Normal"/>
    <w:qFormat/>
    <w:rsid w:val="0097401E"/>
    <w:pPr>
      <w:spacing w:before="0"/>
      <w:ind w:left="1134"/>
    </w:pPr>
  </w:style>
  <w:style w:type="paragraph" w:customStyle="1" w:styleId="Alteraredao">
    <w:name w:val="Altera redação"/>
    <w:basedOn w:val="Normal"/>
    <w:rsid w:val="008B42A1"/>
    <w:pPr>
      <w:spacing w:before="120" w:after="120"/>
      <w:ind w:left="1134"/>
    </w:pPr>
    <w:rPr>
      <w:i/>
    </w:rPr>
  </w:style>
  <w:style w:type="paragraph" w:customStyle="1" w:styleId="Alteraredacaomarcador">
    <w:name w:val="Altera redacao marcador"/>
    <w:basedOn w:val="Alteraredao"/>
    <w:qFormat/>
    <w:rsid w:val="008B42A1"/>
    <w:pPr>
      <w:numPr>
        <w:numId w:val="1"/>
      </w:numPr>
    </w:pPr>
    <w:rPr>
      <w:lang w:eastAsia="pt-BR"/>
    </w:rPr>
  </w:style>
  <w:style w:type="paragraph" w:customStyle="1" w:styleId="Alteraredacaotitulo">
    <w:name w:val="Altera redacao titulo"/>
    <w:basedOn w:val="Alteraredao"/>
    <w:qFormat/>
    <w:rsid w:val="008B42A1"/>
    <w:pPr>
      <w:keepNext/>
      <w:jc w:val="center"/>
    </w:pPr>
    <w:rPr>
      <w:b/>
    </w:rPr>
  </w:style>
  <w:style w:type="paragraph" w:customStyle="1" w:styleId="Anotaes">
    <w:name w:val="Anotações"/>
    <w:basedOn w:val="Normal"/>
    <w:rsid w:val="008B42A1"/>
    <w:pPr>
      <w:spacing w:before="40" w:after="40"/>
      <w:ind w:left="567"/>
    </w:pPr>
    <w:rPr>
      <w:sz w:val="20"/>
    </w:rPr>
  </w:style>
  <w:style w:type="paragraph" w:customStyle="1" w:styleId="Assunto">
    <w:name w:val="Assunto"/>
    <w:basedOn w:val="Normal"/>
    <w:next w:val="Normal"/>
    <w:qFormat/>
    <w:rsid w:val="008B42A1"/>
    <w:pPr>
      <w:spacing w:before="600" w:after="840"/>
    </w:pPr>
  </w:style>
  <w:style w:type="paragraph" w:customStyle="1" w:styleId="AUTGRAFO">
    <w:name w:val="AUTÓGRAFO"/>
    <w:basedOn w:val="Normal"/>
    <w:next w:val="Normal"/>
    <w:qFormat/>
    <w:rsid w:val="008B42A1"/>
    <w:pPr>
      <w:spacing w:before="0" w:after="0"/>
      <w:jc w:val="center"/>
    </w:pPr>
    <w:rPr>
      <w:rFonts w:eastAsia="Calibri"/>
      <w:b/>
    </w:rPr>
  </w:style>
  <w:style w:type="paragraph" w:customStyle="1" w:styleId="AUTOR">
    <w:name w:val="AUTOR"/>
    <w:basedOn w:val="Normal"/>
    <w:next w:val="Normal"/>
    <w:qFormat/>
    <w:rsid w:val="008B42A1"/>
    <w:pPr>
      <w:keepNext/>
      <w:spacing w:before="840" w:after="0"/>
    </w:pPr>
    <w:rPr>
      <w:b/>
    </w:rPr>
  </w:style>
  <w:style w:type="paragraph" w:styleId="Cabealho">
    <w:name w:val="header"/>
    <w:basedOn w:val="Normal"/>
    <w:link w:val="CabealhoChar"/>
    <w:unhideWhenUsed/>
    <w:rsid w:val="008B42A1"/>
    <w:pPr>
      <w:spacing w:before="0" w:after="0"/>
      <w:jc w:val="center"/>
    </w:pPr>
    <w:rPr>
      <w:b/>
      <w:i/>
      <w:sz w:val="36"/>
    </w:rPr>
  </w:style>
  <w:style w:type="character" w:customStyle="1" w:styleId="CabealhoChar">
    <w:name w:val="Cabeçalho Char"/>
    <w:basedOn w:val="Fontepargpadro"/>
    <w:link w:val="Cabealho"/>
    <w:rsid w:val="008B42A1"/>
    <w:rPr>
      <w:rFonts w:ascii="Times New Roman" w:hAnsi="Times New Roman"/>
      <w:b/>
      <w:i/>
      <w:sz w:val="36"/>
    </w:rPr>
  </w:style>
  <w:style w:type="paragraph" w:customStyle="1" w:styleId="Cargo">
    <w:name w:val="Cargo"/>
    <w:basedOn w:val="Normal"/>
    <w:next w:val="Normal"/>
    <w:qFormat/>
    <w:rsid w:val="008B42A1"/>
    <w:pPr>
      <w:spacing w:before="0"/>
    </w:pPr>
  </w:style>
  <w:style w:type="paragraph" w:customStyle="1" w:styleId="DIVISAOEXPEDIENTEORDEMDIARELATORIOPARECER">
    <w:name w:val="DIVISAO EXPEDIENTE/ORDEM DIA/RELATORIO/PARECER"/>
    <w:basedOn w:val="Normal"/>
    <w:next w:val="Normal"/>
    <w:qFormat/>
    <w:rsid w:val="008B42A1"/>
    <w:pPr>
      <w:keepNext/>
      <w:spacing w:before="1200"/>
    </w:pPr>
    <w:rPr>
      <w:b/>
      <w:bCs/>
    </w:rPr>
  </w:style>
  <w:style w:type="paragraph" w:customStyle="1" w:styleId="DocumentoOficiomemorando">
    <w:name w:val="Documento: Oficio.memorando"/>
    <w:basedOn w:val="Normal"/>
    <w:qFormat/>
    <w:rsid w:val="008B42A1"/>
    <w:pPr>
      <w:spacing w:before="480" w:after="960"/>
    </w:pPr>
  </w:style>
  <w:style w:type="paragraph" w:customStyle="1" w:styleId="EMENTA">
    <w:name w:val="EMENTA"/>
    <w:basedOn w:val="Normal"/>
    <w:next w:val="Normal"/>
    <w:qFormat/>
    <w:rsid w:val="008B42A1"/>
    <w:pPr>
      <w:spacing w:before="840" w:after="600"/>
      <w:ind w:left="4536"/>
    </w:pPr>
    <w:rPr>
      <w:b/>
    </w:rPr>
  </w:style>
  <w:style w:type="paragraph" w:customStyle="1" w:styleId="Endereamento">
    <w:name w:val="Endereçamento"/>
    <w:basedOn w:val="Normal"/>
    <w:qFormat/>
    <w:rsid w:val="008B42A1"/>
    <w:pPr>
      <w:spacing w:before="0" w:after="0"/>
    </w:pPr>
    <w:rPr>
      <w:rFonts w:eastAsia="Calibri"/>
    </w:rPr>
  </w:style>
  <w:style w:type="paragraph" w:customStyle="1" w:styleId="EPGRAFE">
    <w:name w:val="EPÍGRAFE"/>
    <w:basedOn w:val="Normal"/>
    <w:next w:val="EMENTA"/>
    <w:qFormat/>
    <w:rsid w:val="008B42A1"/>
    <w:pPr>
      <w:pageBreakBefore/>
      <w:spacing w:before="960" w:after="0"/>
      <w:jc w:val="center"/>
    </w:pPr>
    <w:rPr>
      <w:b/>
      <w:kern w:val="28"/>
      <w:sz w:val="28"/>
    </w:rPr>
  </w:style>
  <w:style w:type="paragraph" w:customStyle="1" w:styleId="EPGRAFEINDICAOREQUERIMENTOPARECER">
    <w:name w:val="EPÍGRAFE INDICAÇÃO/REQUERIMENTO/PARECER"/>
    <w:basedOn w:val="EPGRAFE"/>
    <w:next w:val="Normal"/>
    <w:qFormat/>
    <w:rsid w:val="008B42A1"/>
    <w:pPr>
      <w:spacing w:before="1800" w:after="1560"/>
    </w:pPr>
  </w:style>
  <w:style w:type="paragraph" w:customStyle="1" w:styleId="EPGRAFEPAUTA">
    <w:name w:val="EPÍGRAFE.PAUTA"/>
    <w:basedOn w:val="Normal"/>
    <w:qFormat/>
    <w:rsid w:val="008B42A1"/>
    <w:pPr>
      <w:pageBreakBefore/>
      <w:spacing w:before="960" w:after="0"/>
      <w:jc w:val="center"/>
    </w:pPr>
    <w:rPr>
      <w:b/>
      <w:kern w:val="28"/>
      <w:sz w:val="28"/>
    </w:rPr>
  </w:style>
  <w:style w:type="paragraph" w:customStyle="1" w:styleId="EPGRAFEPROJETO">
    <w:name w:val="EPÍGRAFE.PROJETO"/>
    <w:basedOn w:val="EPGRAFE"/>
    <w:next w:val="EMENTA"/>
    <w:qFormat/>
    <w:rsid w:val="008B42A1"/>
    <w:pPr>
      <w:spacing w:before="1800"/>
    </w:pPr>
  </w:style>
  <w:style w:type="numbering" w:customStyle="1" w:styleId="Estilo1">
    <w:name w:val="Estilo1"/>
    <w:uiPriority w:val="99"/>
    <w:rsid w:val="008B42A1"/>
    <w:pPr>
      <w:numPr>
        <w:numId w:val="2"/>
      </w:numPr>
    </w:pPr>
  </w:style>
  <w:style w:type="numbering" w:customStyle="1" w:styleId="Estilo2">
    <w:name w:val="Estilo2"/>
    <w:uiPriority w:val="99"/>
    <w:rsid w:val="008B42A1"/>
    <w:pPr>
      <w:numPr>
        <w:numId w:val="3"/>
      </w:numPr>
    </w:pPr>
  </w:style>
  <w:style w:type="paragraph" w:customStyle="1" w:styleId="EtiquetaenvelopearquivoSubttulo1">
    <w:name w:val="Etiqueta envelope arquivo Subtítulo 1"/>
    <w:basedOn w:val="Normal"/>
    <w:qFormat/>
    <w:rsid w:val="008B42A1"/>
    <w:pPr>
      <w:widowControl w:val="0"/>
      <w:spacing w:before="0" w:after="0"/>
      <w:ind w:left="284" w:right="567"/>
      <w:jc w:val="center"/>
    </w:pPr>
    <w:rPr>
      <w:b/>
      <w:bCs/>
      <w:sz w:val="48"/>
      <w:szCs w:val="56"/>
    </w:rPr>
  </w:style>
  <w:style w:type="paragraph" w:customStyle="1" w:styleId="EtiquetaenvelopearquivoSubttulo2">
    <w:name w:val="Etiqueta envelope arquivo Subtítulo 2"/>
    <w:basedOn w:val="Normal"/>
    <w:qFormat/>
    <w:rsid w:val="008B42A1"/>
    <w:pPr>
      <w:spacing w:before="0" w:after="0"/>
      <w:ind w:left="284" w:right="567"/>
      <w:jc w:val="center"/>
    </w:pPr>
    <w:rPr>
      <w:b/>
      <w:sz w:val="36"/>
      <w:szCs w:val="40"/>
    </w:rPr>
  </w:style>
  <w:style w:type="paragraph" w:customStyle="1" w:styleId="EtiquetaenvelopearquivoTTULO1">
    <w:name w:val="Etiqueta envelope arquivo TÍTULO 1"/>
    <w:basedOn w:val="Normal"/>
    <w:qFormat/>
    <w:rsid w:val="008B42A1"/>
    <w:pPr>
      <w:widowControl w:val="0"/>
      <w:ind w:left="284" w:right="567"/>
      <w:jc w:val="center"/>
      <w:outlineLvl w:val="0"/>
    </w:pPr>
    <w:rPr>
      <w:b/>
      <w:sz w:val="52"/>
      <w:szCs w:val="52"/>
    </w:rPr>
  </w:style>
  <w:style w:type="paragraph" w:customStyle="1" w:styleId="EtiquetaenvelopearquivoTTULO2">
    <w:name w:val="Etiqueta envelope arquivo TÍTULO 2"/>
    <w:basedOn w:val="Normal"/>
    <w:qFormat/>
    <w:rsid w:val="008B42A1"/>
    <w:pPr>
      <w:ind w:left="284" w:right="567"/>
      <w:jc w:val="center"/>
    </w:pPr>
    <w:rPr>
      <w:b/>
      <w:sz w:val="32"/>
    </w:rPr>
  </w:style>
  <w:style w:type="paragraph" w:customStyle="1" w:styleId="ETIQUETALEIDATA1">
    <w:name w:val="ETIQUETA LEI DATA 1"/>
    <w:basedOn w:val="Normal"/>
    <w:qFormat/>
    <w:rsid w:val="008B42A1"/>
    <w:pPr>
      <w:spacing w:before="0" w:after="0"/>
      <w:jc w:val="center"/>
    </w:pPr>
    <w:rPr>
      <w:rFonts w:eastAsia="Calibri"/>
      <w:b/>
      <w:sz w:val="32"/>
    </w:rPr>
  </w:style>
  <w:style w:type="paragraph" w:customStyle="1" w:styleId="ETIQUETALEIDATA2">
    <w:name w:val="ETIQUETA LEI DATA 2"/>
    <w:basedOn w:val="Normal"/>
    <w:qFormat/>
    <w:rsid w:val="008B42A1"/>
    <w:pPr>
      <w:spacing w:before="0" w:after="0"/>
      <w:jc w:val="center"/>
    </w:pPr>
    <w:rPr>
      <w:b/>
      <w:sz w:val="28"/>
    </w:rPr>
  </w:style>
  <w:style w:type="paragraph" w:customStyle="1" w:styleId="Etiquetaprojeto">
    <w:name w:val="Etiqueta projeto"/>
    <w:basedOn w:val="Normal"/>
    <w:qFormat/>
    <w:rsid w:val="008B42A1"/>
    <w:pPr>
      <w:spacing w:before="0" w:after="0"/>
      <w:ind w:left="284" w:right="284"/>
    </w:pPr>
    <w:rPr>
      <w:rFonts w:eastAsia="Calibri"/>
      <w:b/>
      <w:caps/>
      <w:sz w:val="28"/>
    </w:rPr>
  </w:style>
  <w:style w:type="paragraph" w:customStyle="1" w:styleId="Etiquetavolumeenvelopearquivo">
    <w:name w:val="Etiqueta volume envelope arquivo"/>
    <w:basedOn w:val="Normal"/>
    <w:qFormat/>
    <w:rsid w:val="008B42A1"/>
    <w:pPr>
      <w:widowControl w:val="0"/>
      <w:spacing w:after="0"/>
      <w:ind w:left="284" w:right="284"/>
      <w:jc w:val="right"/>
    </w:pPr>
    <w:rPr>
      <w:b/>
    </w:rPr>
  </w:style>
  <w:style w:type="paragraph" w:customStyle="1" w:styleId="ETIQUETALEI1">
    <w:name w:val="ETIQUETA.LEI 1"/>
    <w:basedOn w:val="Normal"/>
    <w:next w:val="ETIQUETALEIDATA1"/>
    <w:qFormat/>
    <w:rsid w:val="008B42A1"/>
    <w:pPr>
      <w:spacing w:before="0" w:after="0"/>
      <w:jc w:val="center"/>
    </w:pPr>
    <w:rPr>
      <w:rFonts w:eastAsia="Calibri"/>
      <w:b/>
      <w:sz w:val="44"/>
    </w:rPr>
  </w:style>
  <w:style w:type="paragraph" w:customStyle="1" w:styleId="ETIQUETALEI2">
    <w:name w:val="ETIQUETA.LEI 2"/>
    <w:basedOn w:val="Normal"/>
    <w:next w:val="ETIQUETALEIDATA2"/>
    <w:qFormat/>
    <w:rsid w:val="008B42A1"/>
    <w:pPr>
      <w:spacing w:before="0" w:after="0"/>
      <w:jc w:val="center"/>
    </w:pPr>
    <w:rPr>
      <w:b/>
      <w:sz w:val="36"/>
    </w:rPr>
  </w:style>
  <w:style w:type="paragraph" w:customStyle="1" w:styleId="Fonte">
    <w:name w:val="Fonte:"/>
    <w:basedOn w:val="Normal"/>
    <w:next w:val="Normal"/>
    <w:qFormat/>
    <w:rsid w:val="008B42A1"/>
    <w:pPr>
      <w:spacing w:before="120"/>
    </w:pPr>
  </w:style>
  <w:style w:type="character" w:styleId="Hyperlink">
    <w:name w:val="Hyperlink"/>
    <w:basedOn w:val="Fontepargpadro"/>
    <w:uiPriority w:val="99"/>
    <w:unhideWhenUsed/>
    <w:rsid w:val="008B42A1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B42A1"/>
    <w:pPr>
      <w:spacing w:before="120" w:after="120"/>
    </w:pPr>
    <w:rPr>
      <w:iCs/>
      <w:szCs w:val="18"/>
    </w:rPr>
  </w:style>
  <w:style w:type="paragraph" w:customStyle="1" w:styleId="LegendaFonte">
    <w:name w:val="Legenda/Fonte"/>
    <w:basedOn w:val="Normal"/>
    <w:next w:val="Normal"/>
    <w:qFormat/>
    <w:rsid w:val="008B42A1"/>
    <w:pPr>
      <w:spacing w:before="120"/>
      <w:jc w:val="center"/>
    </w:pPr>
  </w:style>
  <w:style w:type="paragraph" w:styleId="Lista">
    <w:name w:val="List"/>
    <w:basedOn w:val="Normal"/>
    <w:unhideWhenUsed/>
    <w:qFormat/>
    <w:rsid w:val="008B42A1"/>
  </w:style>
  <w:style w:type="paragraph" w:customStyle="1" w:styleId="Listamarcador-registrodeliberacao">
    <w:name w:val="Lista marcador - registro.deliberacao"/>
    <w:basedOn w:val="Normal"/>
    <w:next w:val="Normal"/>
    <w:qFormat/>
    <w:rsid w:val="008B42A1"/>
    <w:pPr>
      <w:numPr>
        <w:numId w:val="4"/>
      </w:numPr>
    </w:pPr>
    <w:rPr>
      <w:kern w:val="24"/>
    </w:rPr>
  </w:style>
  <w:style w:type="paragraph" w:customStyle="1" w:styleId="Listamarcador-votacao">
    <w:name w:val="Lista marcador - votacao"/>
    <w:basedOn w:val="Normal"/>
    <w:next w:val="Normal"/>
    <w:rsid w:val="008B42A1"/>
    <w:pPr>
      <w:numPr>
        <w:numId w:val="5"/>
      </w:numPr>
    </w:pPr>
  </w:style>
  <w:style w:type="paragraph" w:customStyle="1" w:styleId="Listamarcador-ROTEIRO">
    <w:name w:val="Lista marcador &gt; - ROTEIRO"/>
    <w:basedOn w:val="Normal"/>
    <w:rsid w:val="008B42A1"/>
    <w:pPr>
      <w:numPr>
        <w:numId w:val="6"/>
      </w:numPr>
    </w:pPr>
  </w:style>
  <w:style w:type="paragraph" w:customStyle="1" w:styleId="Listamarcadorv">
    <w:name w:val="Lista marcador v"/>
    <w:basedOn w:val="Normal"/>
    <w:qFormat/>
    <w:rsid w:val="008B42A1"/>
    <w:pPr>
      <w:numPr>
        <w:numId w:val="7"/>
      </w:numPr>
    </w:pPr>
  </w:style>
  <w:style w:type="paragraph" w:customStyle="1" w:styleId="Listanumerada0">
    <w:name w:val="Lista numerada"/>
    <w:basedOn w:val="Normal"/>
    <w:qFormat/>
    <w:rsid w:val="008B42A1"/>
  </w:style>
  <w:style w:type="paragraph" w:customStyle="1" w:styleId="ListanumeradaI-discussao">
    <w:name w:val="Lista numerada I - discussao"/>
    <w:basedOn w:val="Normal"/>
    <w:rsid w:val="008B42A1"/>
    <w:pPr>
      <w:numPr>
        <w:numId w:val="8"/>
      </w:numPr>
    </w:pPr>
  </w:style>
  <w:style w:type="numbering" w:customStyle="1" w:styleId="ListanumeradaPAUTA">
    <w:name w:val="Lista numerada PAUTA"/>
    <w:basedOn w:val="Semlista"/>
    <w:uiPriority w:val="99"/>
    <w:rsid w:val="008B42A1"/>
    <w:pPr>
      <w:numPr>
        <w:numId w:val="9"/>
      </w:numPr>
    </w:pPr>
  </w:style>
  <w:style w:type="paragraph" w:customStyle="1" w:styleId="Listanumerada1PAUTA">
    <w:name w:val="Lista numerada: 1. PAUTA"/>
    <w:basedOn w:val="Normal"/>
    <w:next w:val="Acessorio"/>
    <w:qFormat/>
    <w:rsid w:val="008B42A1"/>
    <w:pPr>
      <w:keepNext/>
      <w:numPr>
        <w:numId w:val="10"/>
      </w:numPr>
      <w:spacing w:before="360"/>
    </w:pPr>
  </w:style>
  <w:style w:type="numbering" w:customStyle="1" w:styleId="Listanumerada">
    <w:name w:val="Lista.numerada"/>
    <w:uiPriority w:val="99"/>
    <w:rsid w:val="008B42A1"/>
    <w:pPr>
      <w:numPr>
        <w:numId w:val="11"/>
      </w:numPr>
    </w:pPr>
  </w:style>
  <w:style w:type="paragraph" w:customStyle="1" w:styleId="Lombadaestreita">
    <w:name w:val="Lombada.estreita"/>
    <w:basedOn w:val="Normal"/>
    <w:qFormat/>
    <w:rsid w:val="008B42A1"/>
    <w:pPr>
      <w:spacing w:before="120" w:after="120"/>
      <w:jc w:val="center"/>
    </w:pPr>
    <w:rPr>
      <w:rFonts w:cs="Arial"/>
      <w:b/>
      <w:kern w:val="24"/>
      <w:sz w:val="44"/>
    </w:rPr>
  </w:style>
  <w:style w:type="paragraph" w:customStyle="1" w:styleId="Lombadalarga7cm">
    <w:name w:val="Lombada.larga.7cm"/>
    <w:basedOn w:val="Normal"/>
    <w:qFormat/>
    <w:rsid w:val="008B42A1"/>
    <w:pPr>
      <w:spacing w:before="120" w:after="120"/>
      <w:jc w:val="center"/>
    </w:pPr>
    <w:rPr>
      <w:rFonts w:cs="Arial"/>
      <w:b/>
      <w:kern w:val="24"/>
      <w:sz w:val="64"/>
      <w:szCs w:val="64"/>
    </w:rPr>
  </w:style>
  <w:style w:type="paragraph" w:styleId="MapadoDocumento">
    <w:name w:val="Document Map"/>
    <w:basedOn w:val="Normal"/>
    <w:link w:val="MapadoDocumentoChar"/>
    <w:uiPriority w:val="99"/>
    <w:unhideWhenUsed/>
    <w:rsid w:val="008B42A1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8B42A1"/>
    <w:rPr>
      <w:rFonts w:ascii="Segoe UI" w:hAnsi="Segoe UI" w:cs="Segoe UI"/>
      <w:sz w:val="16"/>
      <w:szCs w:val="16"/>
    </w:rPr>
  </w:style>
  <w:style w:type="paragraph" w:customStyle="1" w:styleId="NOMETTULOCAPTULOSeoSubseo">
    <w:name w:val="NOME TÍTULO/CAPÍTULO/Seção/Subseção"/>
    <w:basedOn w:val="Normal"/>
    <w:next w:val="Normal"/>
    <w:rsid w:val="008B42A1"/>
    <w:pPr>
      <w:keepNext/>
      <w:spacing w:before="0"/>
      <w:jc w:val="center"/>
    </w:pPr>
    <w:rPr>
      <w:b/>
    </w:rPr>
  </w:style>
  <w:style w:type="paragraph" w:styleId="Numerada">
    <w:name w:val="List Number"/>
    <w:basedOn w:val="Normal"/>
    <w:uiPriority w:val="99"/>
    <w:unhideWhenUsed/>
    <w:rsid w:val="008B42A1"/>
    <w:pPr>
      <w:numPr>
        <w:numId w:val="12"/>
      </w:numPr>
    </w:pPr>
  </w:style>
  <w:style w:type="character" w:styleId="Nmerodepgina">
    <w:name w:val="page number"/>
    <w:basedOn w:val="Fontepargpadro"/>
    <w:uiPriority w:val="99"/>
    <w:unhideWhenUsed/>
    <w:rsid w:val="008B42A1"/>
    <w:rPr>
      <w:rFonts w:ascii="Arial" w:hAnsi="Arial"/>
      <w:b w:val="0"/>
      <w:i w:val="0"/>
      <w:sz w:val="20"/>
    </w:rPr>
  </w:style>
  <w:style w:type="paragraph" w:styleId="PargrafodaLista">
    <w:name w:val="List Paragraph"/>
    <w:basedOn w:val="Normal"/>
    <w:uiPriority w:val="34"/>
    <w:qFormat/>
    <w:rsid w:val="008B42A1"/>
    <w:pPr>
      <w:ind w:left="567"/>
    </w:pPr>
  </w:style>
  <w:style w:type="paragraph" w:customStyle="1" w:styleId="Redaoalteradarevogada">
    <w:name w:val="Redação alterada/revogada"/>
    <w:basedOn w:val="Normal"/>
    <w:qFormat/>
    <w:rsid w:val="008B42A1"/>
    <w:pPr>
      <w:spacing w:before="120" w:after="120"/>
    </w:pPr>
    <w:rPr>
      <w:strike/>
      <w:sz w:val="20"/>
    </w:rPr>
  </w:style>
  <w:style w:type="character" w:styleId="Refdenotaderodap">
    <w:name w:val="footnote reference"/>
    <w:rsid w:val="008B42A1"/>
    <w:rPr>
      <w:vertAlign w:val="superscript"/>
    </w:rPr>
  </w:style>
  <w:style w:type="paragraph" w:customStyle="1" w:styleId="Registrodocumento">
    <w:name w:val="Registro.documento"/>
    <w:basedOn w:val="Normal"/>
    <w:rsid w:val="008B42A1"/>
    <w:pPr>
      <w:spacing w:before="0" w:after="0"/>
      <w:jc w:val="right"/>
    </w:pPr>
    <w:rPr>
      <w:rFonts w:ascii="Arial" w:hAnsi="Arial"/>
      <w:i/>
      <w:iCs/>
      <w:sz w:val="14"/>
      <w:szCs w:val="20"/>
    </w:rPr>
  </w:style>
  <w:style w:type="paragraph" w:styleId="Rodap">
    <w:name w:val="footer"/>
    <w:basedOn w:val="Normal"/>
    <w:link w:val="RodapChar"/>
    <w:unhideWhenUsed/>
    <w:rsid w:val="008B42A1"/>
    <w:pPr>
      <w:spacing w:before="0" w:after="0"/>
      <w:jc w:val="center"/>
    </w:pPr>
    <w:rPr>
      <w:rFonts w:ascii="Arial" w:hAnsi="Arial"/>
      <w:sz w:val="16"/>
    </w:rPr>
  </w:style>
  <w:style w:type="character" w:customStyle="1" w:styleId="RodapChar">
    <w:name w:val="Rodapé Char"/>
    <w:basedOn w:val="Fontepargpadro"/>
    <w:link w:val="Rodap"/>
    <w:rsid w:val="008B42A1"/>
    <w:rPr>
      <w:rFonts w:ascii="Arial" w:hAnsi="Arial"/>
      <w:sz w:val="16"/>
    </w:rPr>
  </w:style>
  <w:style w:type="paragraph" w:styleId="SemEspaamento">
    <w:name w:val="No Spacing"/>
    <w:uiPriority w:val="1"/>
    <w:qFormat/>
    <w:rsid w:val="008B42A1"/>
    <w:pPr>
      <w:spacing w:before="0" w:after="0"/>
      <w:jc w:val="left"/>
    </w:pPr>
    <w:rPr>
      <w:sz w:val="22"/>
      <w:szCs w:val="22"/>
    </w:rPr>
  </w:style>
  <w:style w:type="table" w:styleId="Tabelacomgrade">
    <w:name w:val="Table Grid"/>
    <w:basedOn w:val="Tabelanormal"/>
    <w:uiPriority w:val="39"/>
    <w:rsid w:val="008B42A1"/>
    <w:pPr>
      <w:spacing w:before="0" w:after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ei">
    <w:name w:val="Tabela.lei"/>
    <w:basedOn w:val="Tabelanormal"/>
    <w:uiPriority w:val="99"/>
    <w:rsid w:val="008B42A1"/>
    <w:pPr>
      <w:keepLines/>
      <w:spacing w:before="0" w:after="0"/>
    </w:pPr>
    <w:rPr>
      <w:rFonts w:ascii="Times New Roman" w:eastAsia="Times New Roman" w:hAnsi="Times New Roman" w:cs="Times New Roman"/>
      <w:szCs w:val="20"/>
      <w:lang w:eastAsia="pt-BR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  <w:jc w:val="center"/>
    </w:trPr>
    <w:tcPr>
      <w:vAlign w:val="center"/>
    </w:tcPr>
  </w:style>
  <w:style w:type="table" w:customStyle="1" w:styleId="tabelaparecer">
    <w:name w:val="tabela.parecer"/>
    <w:basedOn w:val="Tabelanormal"/>
    <w:uiPriority w:val="99"/>
    <w:rsid w:val="008B42A1"/>
    <w:pPr>
      <w:keepLines/>
      <w:spacing w:before="0" w:after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42" w:type="dxa"/>
        <w:bottom w:w="170" w:type="dxa"/>
        <w:right w:w="142" w:type="dxa"/>
      </w:tblCellMar>
    </w:tblPr>
    <w:tcPr>
      <w:vAlign w:val="center"/>
    </w:tcPr>
  </w:style>
  <w:style w:type="table" w:customStyle="1" w:styleId="Tabelareferencia">
    <w:name w:val="Tabela.referencia"/>
    <w:basedOn w:val="Tabelanormal"/>
    <w:uiPriority w:val="99"/>
    <w:rsid w:val="008B42A1"/>
    <w:pPr>
      <w:suppressAutoHyphens/>
      <w:spacing w:after="0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single" w:sz="6" w:space="0" w:color="auto"/>
        <w:insideV w:val="single" w:sz="6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  <w:vAlign w:val="center"/>
    </w:tcPr>
  </w:style>
  <w:style w:type="table" w:customStyle="1" w:styleId="Tabelatramitacao">
    <w:name w:val="Tabela.tramitacao"/>
    <w:basedOn w:val="Tabelanormal"/>
    <w:uiPriority w:val="99"/>
    <w:rsid w:val="008B42A1"/>
    <w:pPr>
      <w:spacing w:before="120" w:line="264" w:lineRule="auto"/>
    </w:pPr>
    <w:rPr>
      <w:rFonts w:ascii="Arial" w:eastAsia="Times New Roman" w:hAnsi="Arial" w:cs="Times New Roman"/>
      <w:sz w:val="20"/>
      <w:szCs w:val="20"/>
      <w:lang w:eastAsia="pt-BR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284" w:type="dxa"/>
        <w:bottom w:w="170" w:type="dxa"/>
        <w:right w:w="284" w:type="dxa"/>
      </w:tblCellMar>
    </w:tblPr>
    <w:trPr>
      <w:jc w:val="center"/>
    </w:trPr>
    <w:tcPr>
      <w:vAlign w:val="center"/>
    </w:tcPr>
  </w:style>
  <w:style w:type="paragraph" w:styleId="Textodebalo">
    <w:name w:val="Balloon Text"/>
    <w:basedOn w:val="Normal"/>
    <w:link w:val="TextodebaloChar"/>
    <w:uiPriority w:val="99"/>
    <w:semiHidden/>
    <w:unhideWhenUsed/>
    <w:rsid w:val="008B42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2A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semiHidden/>
    <w:rsid w:val="008B42A1"/>
    <w:pPr>
      <w:keepLines w:val="0"/>
      <w:spacing w:before="0" w:after="120"/>
    </w:pPr>
    <w:rPr>
      <w:rFonts w:eastAsia="Times New Roman" w:cs="Times New Roman"/>
      <w:kern w:val="2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B42A1"/>
    <w:rPr>
      <w:rFonts w:ascii="Times New Roman" w:eastAsia="Times New Roman" w:hAnsi="Times New Roman" w:cs="Times New Roman"/>
      <w:kern w:val="20"/>
      <w:sz w:val="20"/>
      <w:szCs w:val="20"/>
      <w:lang w:eastAsia="pt-BR"/>
    </w:rPr>
  </w:style>
  <w:style w:type="paragraph" w:customStyle="1" w:styleId="Textocaixatexto">
    <w:name w:val="Texto.caixa.texto"/>
    <w:basedOn w:val="Normal"/>
    <w:qFormat/>
    <w:rsid w:val="008B42A1"/>
    <w:pPr>
      <w:spacing w:before="120" w:after="120"/>
      <w:ind w:left="284" w:right="284"/>
      <w:jc w:val="center"/>
    </w:pPr>
  </w:style>
  <w:style w:type="paragraph" w:customStyle="1" w:styleId="Textotabelalei">
    <w:name w:val="Texto.tabela.lei"/>
    <w:basedOn w:val="Normal"/>
    <w:qFormat/>
    <w:rsid w:val="008B42A1"/>
    <w:pPr>
      <w:spacing w:before="0" w:after="0"/>
    </w:pPr>
  </w:style>
  <w:style w:type="paragraph" w:customStyle="1" w:styleId="Textotabelareferencia">
    <w:name w:val="Texto.tabela.referencia"/>
    <w:basedOn w:val="Normal"/>
    <w:rsid w:val="008B42A1"/>
    <w:pPr>
      <w:spacing w:before="0" w:after="0"/>
    </w:pPr>
    <w:rPr>
      <w:rFonts w:eastAsia="Calibri"/>
      <w:sz w:val="20"/>
    </w:rPr>
  </w:style>
  <w:style w:type="paragraph" w:customStyle="1" w:styleId="Textotabelatramitacao">
    <w:name w:val="Texto.tabela.tramitacao"/>
    <w:basedOn w:val="Normal"/>
    <w:qFormat/>
    <w:rsid w:val="008B42A1"/>
    <w:pPr>
      <w:spacing w:before="120" w:line="288" w:lineRule="auto"/>
    </w:pPr>
    <w:rPr>
      <w:sz w:val="22"/>
    </w:rPr>
  </w:style>
  <w:style w:type="paragraph" w:customStyle="1" w:styleId="TextotabelatramitaAUTOR">
    <w:name w:val="Texto.tabela.tramita.AUTOR"/>
    <w:basedOn w:val="Textotabelatramitacao"/>
    <w:qFormat/>
    <w:rsid w:val="008B42A1"/>
    <w:pPr>
      <w:framePr w:hSpace="141" w:wrap="around" w:vAnchor="text" w:hAnchor="margin" w:xAlign="center" w:y="194"/>
      <w:spacing w:before="600" w:after="0" w:line="240" w:lineRule="auto"/>
    </w:pPr>
    <w:rPr>
      <w:b/>
      <w:szCs w:val="20"/>
    </w:rPr>
  </w:style>
  <w:style w:type="paragraph" w:customStyle="1" w:styleId="Textotabelatramitacargo">
    <w:name w:val="Texto.tabela.tramita.cargo"/>
    <w:basedOn w:val="Textotabelatramitacao"/>
    <w:qFormat/>
    <w:rsid w:val="008B42A1"/>
    <w:pPr>
      <w:framePr w:hSpace="141" w:wrap="around" w:vAnchor="text" w:hAnchor="margin" w:xAlign="center" w:y="194"/>
      <w:spacing w:before="0" w:line="240" w:lineRule="auto"/>
    </w:pPr>
    <w:rPr>
      <w:szCs w:val="20"/>
    </w:rPr>
  </w:style>
  <w:style w:type="paragraph" w:customStyle="1" w:styleId="TTULOCAPTULOSeoSubseo">
    <w:name w:val="TÍTULO/CAPÍTULO/Seção/Subseção"/>
    <w:basedOn w:val="Normal"/>
    <w:next w:val="NOMETTULOCAPTULOSeoSubseo"/>
    <w:rsid w:val="008B42A1"/>
    <w:pPr>
      <w:keepNext/>
      <w:spacing w:before="840" w:after="120"/>
      <w:jc w:val="center"/>
    </w:pPr>
    <w:rPr>
      <w:b/>
    </w:rPr>
  </w:style>
  <w:style w:type="paragraph" w:customStyle="1" w:styleId="Vocativo">
    <w:name w:val="Vocativo"/>
    <w:basedOn w:val="Normal"/>
    <w:next w:val="Normal"/>
    <w:qFormat/>
    <w:rsid w:val="008B42A1"/>
    <w:pPr>
      <w:spacing w:before="1200"/>
    </w:pPr>
  </w:style>
  <w:style w:type="paragraph" w:customStyle="1" w:styleId="Listanumerada1ROTEIRO">
    <w:name w:val="Lista numerada: 1. ROTEIRO"/>
    <w:basedOn w:val="Normal"/>
    <w:qFormat/>
    <w:rsid w:val="007A28B6"/>
    <w:pPr>
      <w:numPr>
        <w:numId w:val="13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nv@cmnv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00\servidor\DEL\FORMULARIO\PAT-RO-CLJRFxxx%20aaaammd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PAT-RO-CLJRFxxx aaaammdd.dotx</Template>
  <TotalTime>63</TotalTime>
  <Pages>1</Pages>
  <Words>1162</Words>
  <Characters>6256</Characters>
  <Application>Microsoft Office Word</Application>
  <DocSecurity>0</DocSecurity>
  <Lines>151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CMNVES</dc:creator>
  <cp:keywords/>
  <dc:description/>
  <cp:lastModifiedBy>CMNVES/DEL</cp:lastModifiedBy>
  <cp:revision>18</cp:revision>
  <cp:lastPrinted>2025-08-05T21:22:00Z</cp:lastPrinted>
  <dcterms:created xsi:type="dcterms:W3CDTF">2025-08-04T14:39:00Z</dcterms:created>
  <dcterms:modified xsi:type="dcterms:W3CDTF">2025-08-05T21:26:00Z</dcterms:modified>
</cp:coreProperties>
</file>